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4985"/>
        <w:gridCol w:w="435"/>
        <w:gridCol w:w="357"/>
        <w:gridCol w:w="4637"/>
      </w:tblGrid>
      <w:tr w:rsidR="00375E5B" w:rsidRPr="00FC444E" w14:paraId="4560DCC8" w14:textId="77777777" w:rsidTr="008D3D10">
        <w:trPr>
          <w:trHeight w:val="3385"/>
        </w:trPr>
        <w:tc>
          <w:tcPr>
            <w:tcW w:w="5777" w:type="dxa"/>
            <w:gridSpan w:val="3"/>
            <w:shd w:val="clear" w:color="auto" w:fill="auto"/>
          </w:tcPr>
          <w:p w14:paraId="735B33DC" w14:textId="0FBE2EB7" w:rsidR="001114E1" w:rsidRPr="00FC444E" w:rsidRDefault="002F32F2" w:rsidP="00AA54CF">
            <w:pPr>
              <w:pStyle w:val="Supertitle"/>
              <w:rPr>
                <w:b/>
                <w:color w:val="FFFFFF"/>
              </w:rPr>
            </w:pPr>
            <w:r>
              <w:rPr>
                <w:rFonts w:ascii="Cambria" w:hAnsi="Cambria"/>
                <w:sz w:val="24"/>
                <w:szCs w:val="24"/>
              </w:rPr>
              <w:pict w14:anchorId="5D46A52D">
                <v:roundrect id="Rounded Rectangle 3" o:spid="_x0000_s1034" style="position:absolute;left:0;text-align:left;margin-left:-5.2pt;margin-top:1.6pt;width:286.3pt;height:78.6pt;z-index:-10;visibility:visible;mso-width-relative:margin;mso-height-relative:margin;v-text-anchor:middle" arcsize="10923f" fillcolor="#00bcdf" stroked="f"/>
              </w:pict>
            </w:r>
            <w:r w:rsidR="00AA54CF" w:rsidRPr="00FC444E">
              <w:rPr>
                <w:b/>
                <w:color w:val="FFFFFF"/>
              </w:rPr>
              <w:t>CO</w:t>
            </w:r>
            <w:r w:rsidR="001114E1" w:rsidRPr="00FC444E">
              <w:rPr>
                <w:b/>
                <w:bCs/>
                <w:color w:val="FFFFFF"/>
                <w:spacing w:val="-58"/>
              </w:rPr>
              <w:t>N</w:t>
            </w:r>
            <w:r w:rsidR="001114E1" w:rsidRPr="00FC444E">
              <w:rPr>
                <w:b/>
                <w:color w:val="FFFFFF"/>
              </w:rPr>
              <w:t>NECTED</w:t>
            </w:r>
            <w:r w:rsidR="005C6A11" w:rsidRPr="00FC444E">
              <w:rPr>
                <w:b/>
                <w:color w:val="FFFFFF"/>
              </w:rPr>
              <w:t>,</w:t>
            </w:r>
            <w:r w:rsidR="001114E1" w:rsidRPr="00FC444E">
              <w:rPr>
                <w:b/>
                <w:color w:val="FFFFFF"/>
              </w:rPr>
              <w:t xml:space="preserve"> LEVEL </w:t>
            </w:r>
            <w:r w:rsidR="004D06A7" w:rsidRPr="00FC444E">
              <w:rPr>
                <w:b/>
                <w:color w:val="FFFFFF"/>
              </w:rPr>
              <w:t>3</w:t>
            </w:r>
            <w:r w:rsidR="00E3452A" w:rsidRPr="00FC444E">
              <w:rPr>
                <w:b/>
                <w:color w:val="FFFFFF"/>
              </w:rPr>
              <w:t xml:space="preserve"> 201</w:t>
            </w:r>
            <w:r w:rsidR="006D5EFA" w:rsidRPr="00FC444E">
              <w:rPr>
                <w:b/>
                <w:color w:val="FFFFFF"/>
              </w:rPr>
              <w:t>5</w:t>
            </w:r>
            <w:r w:rsidR="005C6A11" w:rsidRPr="00FC444E">
              <w:rPr>
                <w:b/>
                <w:color w:val="FFFFFF"/>
              </w:rPr>
              <w:t>,</w:t>
            </w:r>
            <w:r w:rsidR="001114E1" w:rsidRPr="00FC444E">
              <w:rPr>
                <w:b/>
                <w:color w:val="FFFFFF"/>
              </w:rPr>
              <w:t xml:space="preserve"> </w:t>
            </w:r>
            <w:r w:rsidR="006D5EFA" w:rsidRPr="00FC444E">
              <w:rPr>
                <w:b/>
                <w:color w:val="FFFFFF"/>
              </w:rPr>
              <w:t>Fact or Fiction?</w:t>
            </w:r>
          </w:p>
          <w:p w14:paraId="0CE18294" w14:textId="59BF3913" w:rsidR="001114E1" w:rsidRPr="00FC444E" w:rsidRDefault="00D624E9" w:rsidP="00EC3DDF">
            <w:pPr>
              <w:pStyle w:val="Title"/>
              <w:tabs>
                <w:tab w:val="clear" w:pos="279"/>
              </w:tabs>
              <w:ind w:left="142"/>
              <w:rPr>
                <w:sz w:val="34"/>
              </w:rPr>
            </w:pPr>
            <w:r w:rsidRPr="00FC444E">
              <w:t>The Science of Rongoā</w:t>
            </w:r>
          </w:p>
          <w:p w14:paraId="425B115A" w14:textId="3B59E9C6" w:rsidR="001114E1" w:rsidRPr="00FC444E" w:rsidRDefault="002F32F2" w:rsidP="00EC3DDF">
            <w:pPr>
              <w:pStyle w:val="Byline"/>
              <w:ind w:left="142"/>
            </w:pPr>
            <w:r>
              <w:pict w14:anchorId="7A3B8A4F">
                <v:roundrect id="Rounded Rectangle 13" o:spid="_x0000_s1029" style="position:absolute;left:0;text-align:left;margin-left:-5pt;margin-top:40.35pt;width:286.1pt;height:26.8pt;z-index:-11;visibility:visible;mso-wrap-edited:f;mso-width-relative:margin;mso-height-relative:margin;v-text-anchor:middle" arcsize="10923f" wrapcoords="0 0 -55 1200 -55 20400 21600 20400 21600 1200 21544 0 0 0" fillcolor="#00bcdf" stroked="f"/>
              </w:pict>
            </w:r>
            <w:r w:rsidR="004E7B4A" w:rsidRPr="00FC444E">
              <w:t xml:space="preserve">by </w:t>
            </w:r>
            <w:r w:rsidR="00D624E9" w:rsidRPr="00FC444E">
              <w:t>Phillip Simpson</w:t>
            </w:r>
          </w:p>
          <w:p w14:paraId="3AB57C44" w14:textId="77777777" w:rsidR="001114E1" w:rsidRPr="00FC444E" w:rsidRDefault="001114E1" w:rsidP="00AC20AC">
            <w:pPr>
              <w:pStyle w:val="Heading1"/>
            </w:pPr>
            <w:r w:rsidRPr="00FC444E">
              <w:t>Overview</w:t>
            </w:r>
          </w:p>
          <w:p w14:paraId="5F6D1CFC" w14:textId="0572BE5F" w:rsidR="001114E1" w:rsidRPr="00FC444E" w:rsidRDefault="00D624E9" w:rsidP="003D450E">
            <w:r w:rsidRPr="00FC444E">
              <w:t>According to mātauranga Māori (Māori concepts of knowledge and knowing), kawakawa has medicinal properties. According to modern science, it does not. By keeping an open mind and looking closely at the evidence, Howick College student Chris Ryan discovered that when the method of testing reflected how and why Māori use the leaves, modern science showed kawakawa does indeed have medicinal properties. His approach did more than support the value of kawakawa. It also showed the value of a more holistic approach to scientific investigation that draws together Māori and non-Māori approaches to science.</w:t>
            </w:r>
          </w:p>
          <w:p w14:paraId="77FDD90B" w14:textId="173D27B4" w:rsidR="006B4BC5" w:rsidRPr="00FC444E" w:rsidRDefault="006B4BC5" w:rsidP="00081A5A">
            <w:pPr>
              <w:spacing w:after="200"/>
              <w:rPr>
                <w:b/>
              </w:rPr>
            </w:pPr>
            <w:r w:rsidRPr="00FC444E">
              <w:rPr>
                <w:b/>
              </w:rPr>
              <w:t>A Google Slides version of this article is availa</w:t>
            </w:r>
            <w:r w:rsidR="00071A1E" w:rsidRPr="00FC444E">
              <w:rPr>
                <w:b/>
              </w:rPr>
              <w:t xml:space="preserve">ble at </w:t>
            </w:r>
            <w:hyperlink r:id="rId8" w:history="1">
              <w:r w:rsidR="00071A1E" w:rsidRPr="00FC444E">
                <w:rPr>
                  <w:rStyle w:val="Hyperlink"/>
                  <w:b/>
                  <w:color w:val="auto"/>
                </w:rPr>
                <w:t>www.connected.tki.org.nz</w:t>
              </w:r>
            </w:hyperlink>
            <w:r w:rsidR="00641F55" w:rsidRPr="00FC444E">
              <w:rPr>
                <w:b/>
              </w:rPr>
              <w:t>.</w:t>
            </w:r>
          </w:p>
        </w:tc>
        <w:tc>
          <w:tcPr>
            <w:tcW w:w="4637" w:type="dxa"/>
            <w:shd w:val="clear" w:color="auto" w:fill="auto"/>
          </w:tcPr>
          <w:p w14:paraId="1BED0705" w14:textId="0A7B6A4F" w:rsidR="00367172" w:rsidRDefault="002F32F2" w:rsidP="00367172">
            <w:pPr>
              <w:spacing w:before="60" w:after="120"/>
              <w:ind w:left="-17" w:right="-244"/>
              <w:jc w:val="center"/>
            </w:pPr>
            <w:r>
              <w:pict w14:anchorId="46753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24.5pt;mso-position-horizontal-relative:text;mso-position-vertical-relative:text" o:allowoverlap="f">
                  <v:imagedata r:id="rId9" o:title="L3 - Connected 2015_FINAL_cover"/>
                </v:shape>
              </w:pict>
            </w:r>
          </w:p>
          <w:p w14:paraId="211F35D4" w14:textId="380D3C2D" w:rsidR="00432F0B" w:rsidRPr="00FC444E" w:rsidRDefault="002F32F2" w:rsidP="00367172">
            <w:pPr>
              <w:spacing w:before="60" w:after="120"/>
              <w:ind w:left="-17" w:right="-244"/>
              <w:jc w:val="center"/>
            </w:pPr>
            <w:r>
              <w:pict w14:anchorId="2F800C20">
                <v:shape id="_x0000_i1026" type="#_x0000_t75" style="width:176.25pt;height:124.5pt;mso-position-horizontal-relative:text;mso-position-vertical-relative:text" o:allowoverlap="f">
                  <v:imagedata r:id="rId10" o:title="L3 - Connected 2015_FINAL_p25"/>
                </v:shape>
              </w:pict>
            </w:r>
          </w:p>
        </w:tc>
      </w:tr>
      <w:tr w:rsidR="009A5104" w:rsidRPr="00FC444E" w14:paraId="5AA01355" w14:textId="0FF5C1C9" w:rsidTr="008D3D10">
        <w:tc>
          <w:tcPr>
            <w:tcW w:w="4985" w:type="dxa"/>
            <w:shd w:val="clear" w:color="auto" w:fill="auto"/>
          </w:tcPr>
          <w:p w14:paraId="2786F0EC" w14:textId="1DFB75D1" w:rsidR="009A5104" w:rsidRPr="00FC444E" w:rsidRDefault="002F32F2" w:rsidP="005714D5">
            <w:pPr>
              <w:pStyle w:val="Heading1"/>
            </w:pPr>
            <w:r>
              <w:pict w14:anchorId="653BF8AC">
                <v:roundrect id="Rounded Rectangle 2" o:spid="_x0000_s1458" style="position:absolute;left:0;text-align:left;margin-left:-1.9pt;margin-top:.65pt;width:246.6pt;height:28.35pt;z-index:-1;visibility:visible;mso-wrap-style:square;mso-width-percent:0;mso-height-percent:0;mso-wrap-distance-left:9pt;mso-wrap-distance-top:0;mso-wrap-distance-right:9pt;mso-wrap-distance-bottom:0;mso-position-horizontal-relative:text;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" fillcolor="#224232" stroked="f">
                  <o:lock v:ext="edit" aspectratio="t"/>
                  <w10:wrap anchory="margin"/>
                </v:roundrect>
              </w:pict>
            </w:r>
            <w:r w:rsidR="009A5104" w:rsidRPr="00FC444E">
              <w:rPr>
                <w:sz w:val="26"/>
              </w:rPr>
              <w:t xml:space="preserve">Science capability: </w:t>
            </w:r>
            <w:r w:rsidR="008C1B17" w:rsidRPr="00FC444E">
              <w:rPr>
                <w:sz w:val="26"/>
              </w:rPr>
              <w:t>Critique</w:t>
            </w:r>
            <w:r w:rsidR="009A5104" w:rsidRPr="00FC444E">
              <w:rPr>
                <w:sz w:val="26"/>
              </w:rPr>
              <w:t xml:space="preserve"> evidence</w:t>
            </w:r>
          </w:p>
        </w:tc>
        <w:tc>
          <w:tcPr>
            <w:tcW w:w="435" w:type="dxa"/>
            <w:tcBorders>
              <w:left w:val="nil"/>
            </w:tcBorders>
            <w:shd w:val="clear" w:color="auto" w:fill="auto"/>
          </w:tcPr>
          <w:p w14:paraId="7ED55EBA" w14:textId="2028D745" w:rsidR="009A5104" w:rsidRPr="00FC444E" w:rsidRDefault="002F32F2" w:rsidP="009A5104">
            <w:pPr>
              <w:pStyle w:val="Heading1"/>
            </w:pPr>
            <w:r>
              <w:rPr>
                <w:b w:val="0"/>
                <w:lang w:eastAsia="en-NZ"/>
              </w:rPr>
              <w:pict w14:anchorId="6F23723D">
                <v:roundrect id="_x0000_s1422" style="position:absolute;left:0;text-align:left;margin-left:16.45pt;margin-top:1.25pt;width:246.6pt;height:28.35pt;z-index:-4;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p>
        </w:tc>
        <w:tc>
          <w:tcPr>
            <w:tcW w:w="4994" w:type="dxa"/>
            <w:gridSpan w:val="2"/>
            <w:tcBorders>
              <w:left w:val="nil"/>
            </w:tcBorders>
            <w:shd w:val="clear" w:color="auto" w:fill="auto"/>
          </w:tcPr>
          <w:p w14:paraId="6217E3BB" w14:textId="56B1F6E5" w:rsidR="009A5104" w:rsidRPr="00FC444E" w:rsidRDefault="009A5104" w:rsidP="009A5104">
            <w:pPr>
              <w:pStyle w:val="Heading1"/>
            </w:pPr>
            <w:r w:rsidRPr="00FC444E">
              <w:rPr>
                <w:sz w:val="26"/>
              </w:rPr>
              <w:t>Text characteristics</w:t>
            </w:r>
          </w:p>
        </w:tc>
      </w:tr>
    </w:tbl>
    <w:p w14:paraId="6C644FE1" w14:textId="77777777" w:rsidR="008D3D10" w:rsidRPr="00FC444E" w:rsidRDefault="008D3D10" w:rsidP="009A5104">
      <w:pPr>
        <w:spacing w:before="0"/>
        <w:sectPr w:rsidR="008D3D10" w:rsidRPr="00FC444E" w:rsidSect="001372F7">
          <w:footerReference w:type="default" r:id="rId11"/>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4985"/>
        <w:gridCol w:w="435"/>
        <w:gridCol w:w="4994"/>
      </w:tblGrid>
      <w:tr w:rsidR="00375E5B" w:rsidRPr="00FC444E" w14:paraId="6B3A8FCE" w14:textId="77777777" w:rsidTr="008D3D10">
        <w:tc>
          <w:tcPr>
            <w:tcW w:w="4985" w:type="dxa"/>
            <w:shd w:val="clear" w:color="auto" w:fill="auto"/>
          </w:tcPr>
          <w:p w14:paraId="3C69FD4F" w14:textId="77777777" w:rsidR="00394603" w:rsidRPr="00FC444E" w:rsidRDefault="00394603" w:rsidP="00394603">
            <w:r w:rsidRPr="00FC444E">
              <w:lastRenderedPageBreak/>
              <w:t>Science knowledge is based on data derived from direct or indirect observations of the natural physical world. An inference is a conclusion drawn from those observations; it is the meaning you make from the observations. Understanding the difference between an observation and an inference is an important step towards being scientifically literate.</w:t>
            </w:r>
          </w:p>
          <w:p w14:paraId="49278887" w14:textId="77777777" w:rsidR="00394603" w:rsidRPr="00FC444E" w:rsidRDefault="00394603" w:rsidP="00394603">
            <w:r w:rsidRPr="00FC444E">
              <w:t>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w:t>
            </w:r>
          </w:p>
          <w:p w14:paraId="1F99AF70" w14:textId="0CAD922A" w:rsidR="001114E1" w:rsidRPr="00FC444E" w:rsidRDefault="00394603" w:rsidP="00394603">
            <w:pPr>
              <w:spacing w:after="120"/>
            </w:pPr>
            <w:r w:rsidRPr="00FC444E">
              <w:t xml:space="preserve">For more information about the “Critique evidence” science capability, go to </w:t>
            </w:r>
            <w:hyperlink r:id="rId12" w:history="1">
              <w:r w:rsidRPr="00C92843">
                <w:rPr>
                  <w:rStyle w:val="Hyperlink"/>
                </w:rPr>
                <w:t>http://scienceonline.tki.org.nz/Introducing-five-science-capabilities/Critique-evidence</w:t>
              </w:r>
            </w:hyperlink>
          </w:p>
        </w:tc>
        <w:tc>
          <w:tcPr>
            <w:tcW w:w="435" w:type="dxa"/>
            <w:tcBorders>
              <w:left w:val="nil"/>
            </w:tcBorders>
            <w:shd w:val="clear" w:color="auto" w:fill="auto"/>
          </w:tcPr>
          <w:p w14:paraId="65EC2F75" w14:textId="77777777" w:rsidR="001114E1" w:rsidRPr="00FC444E" w:rsidRDefault="002F32F2" w:rsidP="00AC20AC">
            <w:r>
              <w:pict w14:anchorId="6ED4A74F">
                <v:line id="_x0000_s1151" style="position:absolute;flip:x y;z-index:2;visibility:visible;mso-wrap-edited:f;mso-position-horizontal-relative:text;mso-position-vertical-relative:text;mso-width-relative:margin;mso-height-relative:margin" from="4.8pt,2pt" to="4.8pt,237.75pt" strokecolor="#224232" strokeweight="1pt">
                  <v:shadow opacity="24903f" origin=",.5" offset="0,.55556mm"/>
                </v:line>
              </w:pict>
            </w:r>
          </w:p>
        </w:tc>
        <w:tc>
          <w:tcPr>
            <w:tcW w:w="4994" w:type="dxa"/>
            <w:shd w:val="clear" w:color="auto" w:fill="auto"/>
          </w:tcPr>
          <w:p w14:paraId="34EE47FA" w14:textId="77777777" w:rsidR="00394603" w:rsidRPr="00FC444E" w:rsidRDefault="00394603" w:rsidP="00394603">
            <w:pPr>
              <w:pStyle w:val="TSMtextbullets"/>
            </w:pPr>
            <w:r w:rsidRPr="00FC444E">
              <w:t>An informal, conversational voice that speaks directly to the reader and includes rhetorical questions.</w:t>
            </w:r>
          </w:p>
          <w:p w14:paraId="344C0F5F" w14:textId="77777777" w:rsidR="00394603" w:rsidRPr="00FC444E" w:rsidRDefault="00394603" w:rsidP="00394603">
            <w:pPr>
              <w:pStyle w:val="TSMtextbullets"/>
            </w:pPr>
            <w:r w:rsidRPr="00FC444E">
              <w:t>Photographs with captions, subheadings, breakout text, and a glossary to support the text.</w:t>
            </w:r>
          </w:p>
          <w:p w14:paraId="64F68946" w14:textId="77777777" w:rsidR="00394603" w:rsidRPr="00FC444E" w:rsidRDefault="00394603" w:rsidP="00394603">
            <w:pPr>
              <w:pStyle w:val="TSMtextbullets"/>
            </w:pPr>
            <w:r w:rsidRPr="00FC444E">
              <w:t>Complex sentences containing explanations.</w:t>
            </w:r>
          </w:p>
          <w:p w14:paraId="60FD337F" w14:textId="77777777" w:rsidR="00394603" w:rsidRPr="00FC444E" w:rsidRDefault="00394603" w:rsidP="00394603">
            <w:pPr>
              <w:pStyle w:val="TSMtextbullets"/>
            </w:pPr>
            <w:r w:rsidRPr="00FC444E">
              <w:t>Complex ideas and concepts.</w:t>
            </w:r>
          </w:p>
          <w:p w14:paraId="70C25B6E" w14:textId="3F2B7A28" w:rsidR="001114E1" w:rsidRPr="00FC444E" w:rsidRDefault="00394603" w:rsidP="00394603">
            <w:pPr>
              <w:pStyle w:val="TSMtextbullets"/>
            </w:pPr>
            <w:r w:rsidRPr="00FC444E">
              <w:t>Scientific and technological vocabulary and words in te reo Māori that may be unfamiliar to some students.</w:t>
            </w:r>
          </w:p>
        </w:tc>
      </w:tr>
    </w:tbl>
    <w:p w14:paraId="7FDC5CAD" w14:textId="77777777" w:rsidR="008D3D10" w:rsidRPr="00FC444E" w:rsidRDefault="008D3D10" w:rsidP="00AC20AC">
      <w:pPr>
        <w:pStyle w:val="Heading1"/>
        <w:sectPr w:rsidR="008D3D10" w:rsidRPr="00FC444E" w:rsidSect="008D3D10">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802"/>
        <w:gridCol w:w="425"/>
        <w:gridCol w:w="3118"/>
        <w:gridCol w:w="426"/>
        <w:gridCol w:w="3643"/>
      </w:tblGrid>
      <w:tr w:rsidR="00EA274E" w:rsidRPr="00FC444E" w14:paraId="1AF05805" w14:textId="77777777" w:rsidTr="00BC7B99">
        <w:trPr>
          <w:trHeight w:val="515"/>
        </w:trPr>
        <w:tc>
          <w:tcPr>
            <w:tcW w:w="10414" w:type="dxa"/>
            <w:gridSpan w:val="5"/>
            <w:shd w:val="clear" w:color="auto" w:fill="auto"/>
          </w:tcPr>
          <w:p w14:paraId="40ABD3FD" w14:textId="5F594C98" w:rsidR="00EA274E" w:rsidRPr="00FC444E" w:rsidRDefault="002F32F2" w:rsidP="001F1DE2">
            <w:pPr>
              <w:pStyle w:val="Heading1"/>
              <w:pageBreakBefore/>
            </w:pPr>
            <w:r>
              <w:lastRenderedPageBreak/>
              <w:pict w14:anchorId="3DE287C5">
                <v:roundrect id="Rounded Rectangle 15" o:spid="_x0000_s1035" style="position:absolute;left:0;text-align:left;margin-left:-5.65pt;margin-top:.45pt;width:520.15pt;height:28.4pt;z-index:-9;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FC444E">
              <w:t>Curriculum context</w:t>
            </w:r>
          </w:p>
        </w:tc>
      </w:tr>
      <w:tr w:rsidR="00223B16" w:rsidRPr="00FC444E" w14:paraId="2FE4B4F6" w14:textId="77777777" w:rsidTr="00BC7B99">
        <w:trPr>
          <w:trHeight w:val="335"/>
        </w:trPr>
        <w:tc>
          <w:tcPr>
            <w:tcW w:w="10414" w:type="dxa"/>
            <w:gridSpan w:val="5"/>
            <w:shd w:val="clear" w:color="auto" w:fill="auto"/>
          </w:tcPr>
          <w:p w14:paraId="116D79C2" w14:textId="77777777" w:rsidR="00223B16" w:rsidRPr="00FC444E" w:rsidRDefault="002F32F2" w:rsidP="00AA54CF">
            <w:pPr>
              <w:pStyle w:val="Heading2-Science"/>
              <w:spacing w:before="120"/>
            </w:pPr>
            <w:r>
              <w:pict w14:anchorId="367F62EA">
                <v:roundrect id="Rounded Rectangle 38" o:spid="_x0000_s1037" style="position:absolute;margin-left:-5.2pt;margin-top:1.5pt;width:519.1pt;height:20.1pt;z-index:-8;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FC444E">
              <w:t>SCIENCE</w:t>
            </w:r>
          </w:p>
        </w:tc>
      </w:tr>
      <w:tr w:rsidR="00B35C27" w:rsidRPr="00FC444E" w14:paraId="05426B42" w14:textId="77777777" w:rsidTr="00394603">
        <w:tc>
          <w:tcPr>
            <w:tcW w:w="2802" w:type="dxa"/>
            <w:shd w:val="clear" w:color="auto" w:fill="auto"/>
          </w:tcPr>
          <w:p w14:paraId="73FEFEA8" w14:textId="77777777" w:rsidR="00EA274E" w:rsidRPr="00FC444E" w:rsidRDefault="00EA274E" w:rsidP="00B803A9">
            <w:pPr>
              <w:pStyle w:val="Heading4"/>
              <w:keepNext w:val="0"/>
              <w:spacing w:before="200"/>
            </w:pPr>
            <w:r w:rsidRPr="00FC444E">
              <w:t xml:space="preserve">NATURE OF SCIENCE: </w:t>
            </w:r>
            <w:r w:rsidR="00154C77" w:rsidRPr="00FC444E">
              <w:t>Understanding about science</w:t>
            </w:r>
          </w:p>
          <w:p w14:paraId="187C6334" w14:textId="7D2C8F4D" w:rsidR="00EA274E" w:rsidRPr="00FC444E" w:rsidRDefault="00EA274E" w:rsidP="004D1DDA">
            <w:pPr>
              <w:pStyle w:val="Heading4"/>
            </w:pPr>
            <w:r w:rsidRPr="00FC444E">
              <w:t>Achievement objective</w:t>
            </w:r>
          </w:p>
          <w:p w14:paraId="201700D3" w14:textId="77777777" w:rsidR="00394603" w:rsidRPr="00FC444E" w:rsidRDefault="00394603" w:rsidP="00394603">
            <w:r w:rsidRPr="00FC444E">
              <w:t>L3: Students will appreciate that science is a way of explaining the world and that science knowledge changes over time.</w:t>
            </w:r>
          </w:p>
          <w:p w14:paraId="76F67237" w14:textId="2D875B0C" w:rsidR="00EA274E" w:rsidRPr="00FC444E" w:rsidRDefault="00394603" w:rsidP="00394603">
            <w:pPr>
              <w:pStyle w:val="TSMTxt"/>
            </w:pPr>
            <w:r w:rsidRPr="00FC444E">
              <w:t>Students will identify ways in which scientists work together and provide evidence to support their ideas.</w:t>
            </w:r>
          </w:p>
        </w:tc>
        <w:tc>
          <w:tcPr>
            <w:tcW w:w="425" w:type="dxa"/>
            <w:shd w:val="clear" w:color="auto" w:fill="auto"/>
          </w:tcPr>
          <w:p w14:paraId="6788AE40" w14:textId="77777777" w:rsidR="00EA274E" w:rsidRPr="00FC444E" w:rsidRDefault="002F32F2" w:rsidP="00AC20AC">
            <w:r>
              <w:pict w14:anchorId="50027663">
                <v:line id="_x0000_s1152" style="position:absolute;flip:x y;z-index:3;visibility:visible;mso-wrap-edited:f;mso-position-horizontal-relative:text;mso-position-vertical-relative:text;mso-width-relative:margin;mso-height-relative:margin" from="5pt,10.15pt" to="5pt,33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118" w:type="dxa"/>
            <w:shd w:val="clear" w:color="auto" w:fill="auto"/>
          </w:tcPr>
          <w:p w14:paraId="70E38C90" w14:textId="77777777" w:rsidR="00394603" w:rsidRPr="00FC444E" w:rsidRDefault="00394603" w:rsidP="00394603">
            <w:pPr>
              <w:pStyle w:val="Heading4"/>
              <w:spacing w:before="200"/>
            </w:pPr>
            <w:r w:rsidRPr="00FC444E">
              <w:t>MATERIAL WORLD: Chemistry and society</w:t>
            </w:r>
          </w:p>
          <w:p w14:paraId="64945983" w14:textId="77777777" w:rsidR="00394603" w:rsidRPr="00FC444E" w:rsidRDefault="00394603" w:rsidP="00394603">
            <w:pPr>
              <w:pStyle w:val="Heading4"/>
            </w:pPr>
            <w:r w:rsidRPr="00FC444E">
              <w:t>Achievement objective</w:t>
            </w:r>
          </w:p>
          <w:p w14:paraId="7D1F9CF1" w14:textId="2D7D5C15" w:rsidR="00D23216" w:rsidRPr="00FC444E" w:rsidRDefault="00394603" w:rsidP="004E42CE">
            <w:r w:rsidRPr="00FC444E">
              <w:t xml:space="preserve">L3: Students will relate the observed, characteristic chemical and physical properties of a range of different materials to technological uses and natural processes. </w:t>
            </w:r>
          </w:p>
        </w:tc>
        <w:tc>
          <w:tcPr>
            <w:tcW w:w="426" w:type="dxa"/>
            <w:shd w:val="clear" w:color="auto" w:fill="auto"/>
          </w:tcPr>
          <w:p w14:paraId="40D4B66C" w14:textId="77777777" w:rsidR="00EA274E" w:rsidRPr="00FC444E" w:rsidRDefault="002F32F2" w:rsidP="00AC20AC">
            <w:r>
              <w:pict w14:anchorId="09848378">
                <v:line id="_x0000_s1153" style="position:absolute;flip:x y;z-index:4;visibility:visible;mso-wrap-edited:f;mso-position-horizontal-relative:text;mso-position-vertical-relative:text;mso-width-relative:margin;mso-height-relative:margin" from="4.05pt,10.15pt" to="4.05pt,33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643" w:type="dxa"/>
            <w:shd w:val="clear" w:color="auto" w:fill="auto"/>
          </w:tcPr>
          <w:p w14:paraId="3C87528B" w14:textId="77777777" w:rsidR="00394603" w:rsidRPr="00FC444E" w:rsidRDefault="00394603" w:rsidP="00394603">
            <w:pPr>
              <w:pStyle w:val="Heading4"/>
              <w:spacing w:before="200"/>
            </w:pPr>
            <w:r w:rsidRPr="00FC444E">
              <w:t>Key Nature of Science ideas</w:t>
            </w:r>
          </w:p>
          <w:p w14:paraId="2E7661A2" w14:textId="77777777" w:rsidR="00394603" w:rsidRPr="00FC444E" w:rsidRDefault="00394603" w:rsidP="00394603">
            <w:r w:rsidRPr="00FC444E">
              <w:t>Scientists:</w:t>
            </w:r>
          </w:p>
          <w:p w14:paraId="0E8C541A" w14:textId="77777777" w:rsidR="00394603" w:rsidRPr="00FC444E" w:rsidRDefault="00394603" w:rsidP="001F1DE2">
            <w:pPr>
              <w:pStyle w:val="TSMtextbullets"/>
            </w:pPr>
            <w:r w:rsidRPr="00FC444E">
              <w:t>evaluate the trustworthiness of data by asking questions about investigations carried out by others</w:t>
            </w:r>
          </w:p>
          <w:p w14:paraId="38833187" w14:textId="77777777" w:rsidR="00394603" w:rsidRPr="00FC444E" w:rsidRDefault="00394603" w:rsidP="001F1DE2">
            <w:pPr>
              <w:pStyle w:val="TSMtextbullets"/>
            </w:pPr>
            <w:r w:rsidRPr="00FC444E">
              <w:t>undertake more than one trial to provide sufficient evidence to support a conclusion</w:t>
            </w:r>
          </w:p>
          <w:p w14:paraId="1C0FD7D8" w14:textId="77777777" w:rsidR="00394603" w:rsidRPr="00FC444E" w:rsidRDefault="00394603" w:rsidP="001F1DE2">
            <w:pPr>
              <w:pStyle w:val="TSMtextbullets"/>
            </w:pPr>
            <w:r w:rsidRPr="00FC444E">
              <w:t xml:space="preserve">replicate investigations to critique the evidence or data provided by other scientists </w:t>
            </w:r>
          </w:p>
          <w:p w14:paraId="26D83E1B" w14:textId="77777777" w:rsidR="00394603" w:rsidRPr="00FC444E" w:rsidRDefault="00394603" w:rsidP="001F1DE2">
            <w:pPr>
              <w:pStyle w:val="TSMtextbullets"/>
            </w:pPr>
            <w:r w:rsidRPr="00FC444E">
              <w:t>check that there are enough samples to reliably establish a conclusion</w:t>
            </w:r>
          </w:p>
          <w:p w14:paraId="439C70CE" w14:textId="50D353F8" w:rsidR="004E42CE" w:rsidRPr="00FC444E" w:rsidRDefault="00394603" w:rsidP="001F1DE2">
            <w:pPr>
              <w:pStyle w:val="TSMtextbullets"/>
            </w:pPr>
            <w:r w:rsidRPr="00FC444E">
              <w:t>look carefully at the way data has been collected when they consider investigations done by others.</w:t>
            </w:r>
          </w:p>
          <w:p w14:paraId="5846C20F" w14:textId="77777777" w:rsidR="00EA274E" w:rsidRPr="00FC444E" w:rsidRDefault="00EA274E" w:rsidP="00971FFD">
            <w:pPr>
              <w:pStyle w:val="Heading4"/>
            </w:pPr>
            <w:r w:rsidRPr="00FC444E">
              <w:t>Key science idea</w:t>
            </w:r>
            <w:r w:rsidR="0011720D" w:rsidRPr="00FC444E">
              <w:t>s</w:t>
            </w:r>
          </w:p>
          <w:p w14:paraId="7122FA2D" w14:textId="77777777" w:rsidR="001F1DE2" w:rsidRPr="00FC444E" w:rsidRDefault="001F1DE2" w:rsidP="001F1DE2">
            <w:pPr>
              <w:pStyle w:val="TSMtextbullets"/>
            </w:pPr>
            <w:r w:rsidRPr="00FC444E">
              <w:t>The use of plants for medicinal purposes is related to their properties.</w:t>
            </w:r>
          </w:p>
          <w:p w14:paraId="77BC136E" w14:textId="78B5FA27" w:rsidR="00E03D68" w:rsidRPr="00FC444E" w:rsidRDefault="001F1DE2" w:rsidP="001F1DE2">
            <w:pPr>
              <w:pStyle w:val="TSMtextbullets"/>
              <w:spacing w:after="120"/>
            </w:pPr>
            <w:r w:rsidRPr="00FC444E">
              <w:t>Many indigenous cultures have traditional knowledge that has been gained over time from observation, investigation, and trial and error.</w:t>
            </w:r>
          </w:p>
        </w:tc>
      </w:tr>
    </w:tbl>
    <w:p w14:paraId="60198609" w14:textId="38F51B02" w:rsidR="00683589" w:rsidRPr="00FC444E" w:rsidRDefault="00683589" w:rsidP="00503764">
      <w:pPr>
        <w:spacing w:before="0"/>
        <w:rPr>
          <w:sz w:val="2"/>
        </w:rPr>
      </w:pPr>
    </w:p>
    <w:tbl>
      <w:tblPr>
        <w:tblW w:w="10414" w:type="dxa"/>
        <w:tblLook w:val="00A0" w:firstRow="1" w:lastRow="0" w:firstColumn="1" w:lastColumn="0" w:noHBand="0" w:noVBand="0"/>
      </w:tblPr>
      <w:tblGrid>
        <w:gridCol w:w="10414"/>
      </w:tblGrid>
      <w:tr w:rsidR="00794A72" w:rsidRPr="00FC444E" w14:paraId="54083B36" w14:textId="77777777" w:rsidTr="00BC7B99">
        <w:trPr>
          <w:trHeight w:val="436"/>
        </w:trPr>
        <w:tc>
          <w:tcPr>
            <w:tcW w:w="10414" w:type="dxa"/>
            <w:shd w:val="clear" w:color="auto" w:fill="auto"/>
          </w:tcPr>
          <w:p w14:paraId="4E37F6EA" w14:textId="77777777" w:rsidR="00794A72" w:rsidRPr="00FC444E" w:rsidRDefault="002F32F2" w:rsidP="00D626D5">
            <w:pPr>
              <w:pStyle w:val="HEADING2-BLUE"/>
              <w:keepNext/>
              <w:rPr>
                <w:noProof w:val="0"/>
              </w:rPr>
            </w:pPr>
            <w:r>
              <w:rPr>
                <w:noProof w:val="0"/>
              </w:rPr>
              <w:pict w14:anchorId="3BB43B5B">
                <v:roundrect id="Rounded Rectangle 39" o:spid="_x0000_s1038" style="position:absolute;margin-left:-5pt;margin-top:.45pt;width:515.6pt;height:21.8pt;z-index:-12;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FC444E">
              <w:rPr>
                <w:noProof w:val="0"/>
              </w:rPr>
              <w:t>ENGLISH</w:t>
            </w:r>
          </w:p>
        </w:tc>
      </w:tr>
    </w:tbl>
    <w:p w14:paraId="74181E82" w14:textId="35B500EC" w:rsidR="008D3D10" w:rsidRPr="00FC444E" w:rsidRDefault="008D3D10" w:rsidP="00610432">
      <w:pPr>
        <w:pStyle w:val="Heading3"/>
        <w:spacing w:before="200"/>
        <w:sectPr w:rsidR="008D3D10" w:rsidRPr="00FC444E" w:rsidSect="008D3D10">
          <w:type w:val="continuous"/>
          <w:pgSz w:w="11900" w:h="16840"/>
          <w:pgMar w:top="851" w:right="851" w:bottom="851" w:left="851" w:header="709" w:footer="227" w:gutter="0"/>
          <w:cols w:space="708"/>
        </w:sectPr>
      </w:pPr>
    </w:p>
    <w:tbl>
      <w:tblPr>
        <w:tblW w:w="10377" w:type="dxa"/>
        <w:tblLayout w:type="fixed"/>
        <w:tblLook w:val="00A0" w:firstRow="1" w:lastRow="0" w:firstColumn="1" w:lastColumn="0" w:noHBand="0" w:noVBand="0"/>
      </w:tblPr>
      <w:tblGrid>
        <w:gridCol w:w="2802"/>
        <w:gridCol w:w="425"/>
        <w:gridCol w:w="3118"/>
        <w:gridCol w:w="426"/>
        <w:gridCol w:w="3606"/>
      </w:tblGrid>
      <w:tr w:rsidR="00375E5B" w:rsidRPr="00FC444E" w14:paraId="00C2CE69" w14:textId="77777777" w:rsidTr="000F456E">
        <w:tc>
          <w:tcPr>
            <w:tcW w:w="2802" w:type="dxa"/>
            <w:shd w:val="clear" w:color="auto" w:fill="auto"/>
          </w:tcPr>
          <w:p w14:paraId="5AD4560A" w14:textId="43DC438C" w:rsidR="002D0461" w:rsidRPr="00FC444E" w:rsidRDefault="002F2F5E" w:rsidP="00A62FA6">
            <w:pPr>
              <w:pStyle w:val="Heading3"/>
              <w:keepNext w:val="0"/>
              <w:spacing w:before="200"/>
            </w:pPr>
            <w:r w:rsidRPr="00FC444E">
              <w:lastRenderedPageBreak/>
              <w:t xml:space="preserve">READING </w:t>
            </w:r>
          </w:p>
          <w:p w14:paraId="1EF5AC28" w14:textId="77777777" w:rsidR="002F2F5E" w:rsidRPr="00FC444E" w:rsidRDefault="002F2F5E" w:rsidP="007D42E9">
            <w:pPr>
              <w:pStyle w:val="Heading4"/>
              <w:spacing w:before="80"/>
            </w:pPr>
            <w:r w:rsidRPr="00FC444E">
              <w:t>Ideas</w:t>
            </w:r>
          </w:p>
          <w:p w14:paraId="51DA2AEF" w14:textId="03028798" w:rsidR="002F2F5E" w:rsidRPr="00FC444E" w:rsidRDefault="00A62FA6" w:rsidP="00D104D8">
            <w:pPr>
              <w:pStyle w:val="TSMTxt"/>
            </w:pPr>
            <w:r w:rsidRPr="00FC444E">
              <w:t>Students will show a developing understanding of ideas within, across, and beyond texts.</w:t>
            </w:r>
          </w:p>
        </w:tc>
        <w:tc>
          <w:tcPr>
            <w:tcW w:w="425" w:type="dxa"/>
            <w:shd w:val="clear" w:color="auto" w:fill="auto"/>
          </w:tcPr>
          <w:p w14:paraId="39ADF9B4" w14:textId="27E0C80F" w:rsidR="002F2F5E" w:rsidRPr="00FC444E" w:rsidRDefault="002F32F2" w:rsidP="00AC20AC">
            <w:r>
              <w:pict w14:anchorId="0C55E4B5">
                <v:line id="_x0000_s1158" style="position:absolute;flip:x y;z-index:6;visibility:visible;mso-wrap-edited:f;mso-position-horizontal-relative:text;mso-position-vertical-relative:text;mso-width-relative:margin;mso-height-relative:margin" from="4.6pt,10.25pt" to="4.6pt,2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118" w:type="dxa"/>
            <w:shd w:val="clear" w:color="auto" w:fill="auto"/>
          </w:tcPr>
          <w:p w14:paraId="625130ED" w14:textId="77777777" w:rsidR="002F2F5E" w:rsidRPr="00FC444E" w:rsidRDefault="002F2F5E" w:rsidP="00610432">
            <w:pPr>
              <w:pStyle w:val="Heading3"/>
              <w:spacing w:before="200"/>
            </w:pPr>
            <w:r w:rsidRPr="00FC444E">
              <w:t>INDICATORS</w:t>
            </w:r>
          </w:p>
          <w:p w14:paraId="7A69AE34" w14:textId="77777777" w:rsidR="00A62FA6" w:rsidRPr="00FC444E" w:rsidRDefault="00A62FA6" w:rsidP="00A62FA6">
            <w:pPr>
              <w:pStyle w:val="TSMtextbullets"/>
            </w:pPr>
            <w:r w:rsidRPr="00FC444E">
              <w:t>Uses their personal experience and world and literacy knowledge confidently to make meaning from texts.</w:t>
            </w:r>
          </w:p>
          <w:p w14:paraId="434CEC0A" w14:textId="77777777" w:rsidR="00A62FA6" w:rsidRPr="00FC444E" w:rsidRDefault="00A62FA6" w:rsidP="00A62FA6">
            <w:pPr>
              <w:pStyle w:val="TSMtextbullets"/>
            </w:pPr>
            <w:r w:rsidRPr="00FC444E">
              <w:t>Makes meaning of increasingly complex texts by identifying main and subsidiary ideas in them.</w:t>
            </w:r>
          </w:p>
          <w:p w14:paraId="79080BE1" w14:textId="77777777" w:rsidR="00A62FA6" w:rsidRPr="00FC444E" w:rsidRDefault="00A62FA6" w:rsidP="00A62FA6">
            <w:pPr>
              <w:pStyle w:val="TSMtextbullets"/>
            </w:pPr>
            <w:r w:rsidRPr="00FC444E">
              <w:t>Starts to make connections by thinking about underlying ideas in and between texts.</w:t>
            </w:r>
          </w:p>
          <w:p w14:paraId="383A601C" w14:textId="44BCA52F" w:rsidR="002F2F5E" w:rsidRPr="00FC444E" w:rsidRDefault="00A62FA6" w:rsidP="00096767">
            <w:pPr>
              <w:pStyle w:val="TSMtextbullets"/>
              <w:spacing w:after="120"/>
              <w:rPr>
                <w:sz w:val="20"/>
              </w:rPr>
            </w:pPr>
            <w:r w:rsidRPr="00FC444E">
              <w:t>Makes and supports inferences from texts with increasing independence.</w:t>
            </w:r>
          </w:p>
        </w:tc>
        <w:tc>
          <w:tcPr>
            <w:tcW w:w="426" w:type="dxa"/>
            <w:shd w:val="clear" w:color="auto" w:fill="auto"/>
          </w:tcPr>
          <w:p w14:paraId="3285DFB9" w14:textId="77777777" w:rsidR="002F2F5E" w:rsidRPr="00FC444E" w:rsidRDefault="002F32F2" w:rsidP="00AC20AC">
            <w:r>
              <w:pict w14:anchorId="5633B4A4">
                <v:line id="_x0000_s1155" style="position:absolute;flip:y;z-index:5;visibility:visible;mso-wrap-edited:f;mso-position-horizontal-relative:text;mso-position-vertical-relative:text;mso-width-relative:margin;mso-height-relative:margin" from="4.05pt,10.8pt" to="4.45pt,2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606" w:type="dxa"/>
            <w:shd w:val="clear" w:color="auto" w:fill="auto"/>
          </w:tcPr>
          <w:p w14:paraId="54E495F8" w14:textId="052AD460" w:rsidR="002F2F5E" w:rsidRPr="00FC444E" w:rsidRDefault="0000093D" w:rsidP="003F316B">
            <w:pPr>
              <w:pStyle w:val="Heading3"/>
              <w:spacing w:before="200"/>
            </w:pPr>
            <w:r w:rsidRPr="00FC444E">
              <w:t>THE LITERACY LEARNING PROGRESSIONS</w:t>
            </w:r>
          </w:p>
          <w:p w14:paraId="605A3C29" w14:textId="040405C3" w:rsidR="003F316B" w:rsidRPr="00FC444E" w:rsidRDefault="000B115E" w:rsidP="009F2005">
            <w:r w:rsidRPr="00FC444E">
              <w:t xml:space="preserve">The literacy knowledge and skills that students need to draw on by the end of year 6 are described in </w:t>
            </w:r>
            <w:r w:rsidRPr="00FC444E">
              <w:rPr>
                <w:i/>
              </w:rPr>
              <w:t>The Literacy Learning Progressions</w:t>
            </w:r>
            <w:r w:rsidRPr="00FC444E">
              <w:t>.</w:t>
            </w:r>
          </w:p>
        </w:tc>
      </w:tr>
    </w:tbl>
    <w:p w14:paraId="1E3636D0" w14:textId="2C0818B1" w:rsidR="008D3D10" w:rsidRPr="00FC444E" w:rsidRDefault="008D3D10" w:rsidP="00B90D23">
      <w:pPr>
        <w:pStyle w:val="Heading1"/>
        <w:spacing w:line="240" w:lineRule="auto"/>
        <w:sectPr w:rsidR="008D3D10" w:rsidRPr="00FC444E"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98005A" w:rsidRPr="00FC444E" w14:paraId="4830CB20" w14:textId="77777777" w:rsidTr="00BC7B99">
        <w:trPr>
          <w:trHeight w:val="680"/>
        </w:trPr>
        <w:tc>
          <w:tcPr>
            <w:tcW w:w="10414" w:type="dxa"/>
            <w:shd w:val="clear" w:color="auto" w:fill="auto"/>
          </w:tcPr>
          <w:p w14:paraId="4C7539A2" w14:textId="4DA81657" w:rsidR="0098005A" w:rsidRPr="00FC444E" w:rsidRDefault="002F32F2" w:rsidP="000F456E">
            <w:pPr>
              <w:pStyle w:val="Heading1"/>
              <w:pageBreakBefore/>
              <w:spacing w:line="240" w:lineRule="auto"/>
            </w:pPr>
            <w:r>
              <w:rPr>
                <w:lang w:eastAsia="en-NZ"/>
              </w:rPr>
              <w:lastRenderedPageBreak/>
              <w:pict w14:anchorId="18A5DCF5">
                <v:roundrect id="_x0000_s1437" style="position:absolute;left:0;text-align:left;margin-left:-3.9pt;margin-top:.45pt;width:516.75pt;height:28.4pt;z-index:-2;visibility:visible;mso-wrap-edited:f;mso-position-horizontal-relative:text;mso-position-vertical-relative:text;mso-width-relative:margin;mso-height-relative:margin;v-text-anchor:middle" arcsize="10923f" wrapcoords="0 0 -30 1200 -30 20400 21600 20400 21600 1200 21569 0 0 0" o:allowincell="f" o:allowoverlap="f" fillcolor="#224232" stroked="f">
                  <o:lock v:ext="edit" aspectratio="t"/>
                </v:roundrect>
              </w:pict>
            </w:r>
            <w:r w:rsidR="00471552" w:rsidRPr="00FC444E">
              <w:t>Critiquing</w:t>
            </w:r>
            <w:r w:rsidR="00A9415D" w:rsidRPr="00FC444E">
              <w:t xml:space="preserve"> evidence</w:t>
            </w:r>
          </w:p>
        </w:tc>
      </w:tr>
    </w:tbl>
    <w:p w14:paraId="077DC3AD" w14:textId="77777777" w:rsidR="008D3D10" w:rsidRPr="00FC444E" w:rsidRDefault="008D3D10" w:rsidP="00CB7FC9">
      <w:pPr>
        <w:pStyle w:val="TSMtextbullets"/>
        <w:sectPr w:rsidR="008D3D10" w:rsidRPr="00FC444E" w:rsidSect="008D3D10">
          <w:type w:val="continuous"/>
          <w:pgSz w:w="11900" w:h="16840"/>
          <w:pgMar w:top="851" w:right="851" w:bottom="851" w:left="851" w:header="709" w:footer="227" w:gutter="0"/>
          <w:cols w:space="708"/>
        </w:sectPr>
      </w:pPr>
    </w:p>
    <w:tbl>
      <w:tblPr>
        <w:tblW w:w="10404" w:type="dxa"/>
        <w:tblLook w:val="00A0" w:firstRow="1" w:lastRow="0" w:firstColumn="1" w:lastColumn="0" w:noHBand="0" w:noVBand="0"/>
      </w:tblPr>
      <w:tblGrid>
        <w:gridCol w:w="10404"/>
      </w:tblGrid>
      <w:tr w:rsidR="00A9415D" w:rsidRPr="00FC444E" w14:paraId="43BC436C" w14:textId="77777777" w:rsidTr="00DD417E">
        <w:tc>
          <w:tcPr>
            <w:tcW w:w="10404" w:type="dxa"/>
            <w:shd w:val="clear" w:color="auto" w:fill="auto"/>
          </w:tcPr>
          <w:p w14:paraId="47156932" w14:textId="77777777" w:rsidR="00415E8B" w:rsidRPr="00FC444E" w:rsidRDefault="00415E8B" w:rsidP="000F456E">
            <w:pPr>
              <w:spacing w:before="60"/>
            </w:pPr>
            <w:r w:rsidRPr="00FC444E">
              <w:lastRenderedPageBreak/>
              <w:t>The science capability “Critique evidence” is about students evaluating the quality of the data supporting a scientific claim or idea (</w:t>
            </w:r>
            <w:hyperlink r:id="rId13" w:history="1">
              <w:r w:rsidRPr="00FC444E">
                <w:rPr>
                  <w:rStyle w:val="Hyperlink"/>
                  <w:rFonts w:eastAsia="Calibri"/>
                </w:rPr>
                <w:t>http://scienceonline.tki.org.nz/Introducing-five-science-capabilities/Critique-evidence</w:t>
              </w:r>
            </w:hyperlink>
            <w:r w:rsidRPr="00FC444E">
              <w:t>).</w:t>
            </w:r>
          </w:p>
          <w:p w14:paraId="1B716B53" w14:textId="77777777" w:rsidR="00415E8B" w:rsidRPr="00FC444E" w:rsidRDefault="00415E8B" w:rsidP="00415E8B">
            <w:r w:rsidRPr="00FC444E">
              <w:t>Scientists use empirical evidence to develop theories about how the world works.</w:t>
            </w:r>
          </w:p>
          <w:p w14:paraId="692EFF8E" w14:textId="77777777" w:rsidR="00415E8B" w:rsidRPr="00FC444E" w:rsidRDefault="00415E8B" w:rsidP="000F456E">
            <w:pPr>
              <w:pStyle w:val="TSMtextbullets"/>
              <w:spacing w:before="40"/>
            </w:pPr>
            <w:r w:rsidRPr="00FC444E">
              <w:t xml:space="preserve">Empirical evidence is data gathered from observations, experiments, and investigations. </w:t>
            </w:r>
          </w:p>
          <w:p w14:paraId="4B0ED176" w14:textId="77777777" w:rsidR="00415E8B" w:rsidRPr="00FC444E" w:rsidRDefault="00415E8B" w:rsidP="000F456E">
            <w:pPr>
              <w:pStyle w:val="TSMtextbullets"/>
              <w:spacing w:before="40"/>
            </w:pPr>
            <w:r w:rsidRPr="00FC444E">
              <w:t xml:space="preserve">Scientific claims are only as dependable as the evidence on which they are based. </w:t>
            </w:r>
          </w:p>
          <w:p w14:paraId="128684C5" w14:textId="77777777" w:rsidR="00415E8B" w:rsidRPr="00FC444E" w:rsidRDefault="00415E8B" w:rsidP="000F456E">
            <w:pPr>
              <w:pStyle w:val="TSMtextbullets"/>
              <w:spacing w:before="40"/>
            </w:pPr>
            <w:r w:rsidRPr="00FC444E">
              <w:t xml:space="preserve">Scientists design their investigations carefully to ensure the data they gather is both reliable and valid. Valid data is data that measures what it is supposed to measure – it answers the research question. Reliable data is dependable and consistent. Replicating the experiment and getting the same results makes us more confident that the data is reliable. </w:t>
            </w:r>
          </w:p>
          <w:p w14:paraId="4DA0386E" w14:textId="77777777" w:rsidR="00415E8B" w:rsidRPr="00FC444E" w:rsidRDefault="00415E8B" w:rsidP="000F456E">
            <w:pPr>
              <w:pStyle w:val="TSMtextbullets"/>
              <w:spacing w:before="40"/>
            </w:pPr>
            <w:r w:rsidRPr="00FC444E">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16A1BD03" w14:textId="77777777" w:rsidR="00415E8B" w:rsidRPr="00FC444E" w:rsidRDefault="00415E8B" w:rsidP="00415E8B">
            <w:r w:rsidRPr="00FC444E">
              <w:t>Students should be critiquing and evaluating the quality of data gathered from their own investigations by:</w:t>
            </w:r>
          </w:p>
          <w:p w14:paraId="55DCE8E4" w14:textId="77777777" w:rsidR="00415E8B" w:rsidRPr="00FC444E" w:rsidRDefault="00415E8B" w:rsidP="000F456E">
            <w:pPr>
              <w:pStyle w:val="TSMtextbullets"/>
              <w:spacing w:before="40"/>
            </w:pPr>
            <w:r w:rsidRPr="00FC444E">
              <w:t>engaging in a range of investigation types, exploring, comparing, classifying, identifying, seeking patterns, using models, making things to test ideas, and investigating systems so that they learn different ways to gather different types of data</w:t>
            </w:r>
          </w:p>
          <w:p w14:paraId="16DF53A3" w14:textId="77777777" w:rsidR="00415E8B" w:rsidRPr="00FC444E" w:rsidRDefault="00415E8B" w:rsidP="000F456E">
            <w:pPr>
              <w:pStyle w:val="TSMtextbullets"/>
              <w:spacing w:before="40"/>
            </w:pPr>
            <w:r w:rsidRPr="00FC444E">
              <w:t>identifying ways to make the data they collect in their own investigations as accurate and reliable as possible</w:t>
            </w:r>
          </w:p>
          <w:p w14:paraId="109861C5" w14:textId="77777777" w:rsidR="00415E8B" w:rsidRPr="00FC444E" w:rsidRDefault="00415E8B" w:rsidP="000F456E">
            <w:pPr>
              <w:pStyle w:val="TSMtextbullets"/>
              <w:spacing w:before="40"/>
            </w:pPr>
            <w:r w:rsidRPr="00FC444E">
              <w:t>suggesting and developing ways to control conditions or variables or keep things fair, repeating observations or measurements or tests, and developing appropriate sampling methods</w:t>
            </w:r>
          </w:p>
          <w:p w14:paraId="40EB75F8" w14:textId="6C5BDCBD" w:rsidR="00415E8B" w:rsidRPr="00FC444E" w:rsidRDefault="00415E8B" w:rsidP="000F456E">
            <w:pPr>
              <w:pStyle w:val="TSMtextbullets"/>
              <w:spacing w:before="40"/>
            </w:pPr>
            <w:r w:rsidRPr="00FC444E">
              <w:t>applying their developing understanding of statistics and probability (sampling, variability, and the exploration of relationships in multivariate data) when making decisions about sample size and repetitions, and when working with their</w:t>
            </w:r>
            <w:r w:rsidR="00096767" w:rsidRPr="00FC444E">
              <w:t> </w:t>
            </w:r>
            <w:r w:rsidRPr="00FC444E">
              <w:t>data.</w:t>
            </w:r>
          </w:p>
          <w:p w14:paraId="241975CD" w14:textId="77777777" w:rsidR="00415E8B" w:rsidRPr="00FC444E" w:rsidRDefault="00415E8B" w:rsidP="00415E8B">
            <w:pPr>
              <w:rPr>
                <w:rFonts w:eastAsia="SymbolMT" w:cs="SymbolMT"/>
              </w:rPr>
            </w:pPr>
            <w:r w:rsidRPr="00FC444E">
              <w:t>Students should also be encouraged to look for, consider, and critique methods and data underpinning scientific claims made by others. This includes</w:t>
            </w:r>
            <w:r w:rsidRPr="00FC444E">
              <w:rPr>
                <w:rFonts w:eastAsia="SymbolMT" w:cs="SymbolMT"/>
              </w:rPr>
              <w:t xml:space="preserve"> critically examining the appropriateness of methods and the quality of evidence used to develop scientific claims in the media and other sources.</w:t>
            </w:r>
          </w:p>
          <w:p w14:paraId="7FC8F09E" w14:textId="77777777" w:rsidR="00415E8B" w:rsidRPr="00FC444E" w:rsidRDefault="00415E8B" w:rsidP="00415E8B">
            <w:r w:rsidRPr="00FC444E">
              <w:t>Teachers can:</w:t>
            </w:r>
          </w:p>
          <w:p w14:paraId="5AC3D19C" w14:textId="77777777" w:rsidR="00415E8B" w:rsidRPr="00FC444E" w:rsidRDefault="00415E8B" w:rsidP="000F456E">
            <w:pPr>
              <w:pStyle w:val="TSMtextbullets"/>
              <w:spacing w:before="40"/>
            </w:pPr>
            <w:r w:rsidRPr="00FC444E">
              <w:t>help students to be more critical consumers of science information by being explicitly critical themselves</w:t>
            </w:r>
          </w:p>
          <w:p w14:paraId="254D4363" w14:textId="77777777" w:rsidR="00415E8B" w:rsidRPr="00FC444E" w:rsidRDefault="00415E8B" w:rsidP="000F456E">
            <w:pPr>
              <w:pStyle w:val="TSMtextbullets"/>
              <w:spacing w:before="40"/>
            </w:pPr>
            <w:r w:rsidRPr="00FC444E">
              <w:t>support students to identify correlations as evidence of a potential relationship, but not necessarily cause and effect</w:t>
            </w:r>
          </w:p>
          <w:p w14:paraId="201EEE28" w14:textId="77777777" w:rsidR="00415E8B" w:rsidRPr="00FC444E" w:rsidRDefault="00415E8B" w:rsidP="000F456E">
            <w:pPr>
              <w:pStyle w:val="TSMtextbullets"/>
              <w:spacing w:before="40"/>
            </w:pPr>
            <w:r w:rsidRPr="00FC444E">
              <w:t>ask questions such as:</w:t>
            </w:r>
          </w:p>
          <w:p w14:paraId="5DA3290E" w14:textId="77777777" w:rsidR="00415E8B" w:rsidRPr="00943F86" w:rsidRDefault="00415E8B" w:rsidP="000F456E">
            <w:pPr>
              <w:pStyle w:val="TSMsubbullets"/>
              <w:spacing w:before="40"/>
              <w:rPr>
                <w:i/>
              </w:rPr>
            </w:pPr>
            <w:r w:rsidRPr="00943F86">
              <w:rPr>
                <w:i/>
              </w:rPr>
              <w:t xml:space="preserve">Would this always happen? </w:t>
            </w:r>
          </w:p>
          <w:p w14:paraId="576AE496" w14:textId="77777777" w:rsidR="00415E8B" w:rsidRPr="00943F86" w:rsidRDefault="00415E8B" w:rsidP="000F456E">
            <w:pPr>
              <w:pStyle w:val="TSMsubbullets"/>
              <w:spacing w:before="40"/>
              <w:rPr>
                <w:i/>
              </w:rPr>
            </w:pPr>
            <w:r w:rsidRPr="00943F86">
              <w:rPr>
                <w:i/>
              </w:rPr>
              <w:t xml:space="preserve">How sure are you of your measurements? </w:t>
            </w:r>
          </w:p>
          <w:p w14:paraId="3AD03AEA" w14:textId="77777777" w:rsidR="00415E8B" w:rsidRPr="00943F86" w:rsidRDefault="00415E8B" w:rsidP="000F456E">
            <w:pPr>
              <w:pStyle w:val="TSMsubbullets"/>
              <w:spacing w:before="40"/>
              <w:rPr>
                <w:i/>
              </w:rPr>
            </w:pPr>
            <w:r w:rsidRPr="00943F86">
              <w:rPr>
                <w:i/>
              </w:rPr>
              <w:t>How many times should you repeat these tests/measurements?</w:t>
            </w:r>
          </w:p>
          <w:p w14:paraId="6170F67A" w14:textId="77777777" w:rsidR="00415E8B" w:rsidRPr="00943F86" w:rsidRDefault="00415E8B" w:rsidP="000F456E">
            <w:pPr>
              <w:pStyle w:val="TSMsubbullets"/>
              <w:spacing w:before="40"/>
              <w:rPr>
                <w:i/>
              </w:rPr>
            </w:pPr>
            <w:r w:rsidRPr="00943F86">
              <w:rPr>
                <w:i/>
              </w:rPr>
              <w:t>Is this a fair result?</w:t>
            </w:r>
          </w:p>
          <w:p w14:paraId="45AC8D7F" w14:textId="77777777" w:rsidR="00415E8B" w:rsidRPr="00943F86" w:rsidRDefault="00415E8B" w:rsidP="000F456E">
            <w:pPr>
              <w:pStyle w:val="TSMsubbullets"/>
              <w:spacing w:before="40"/>
              <w:rPr>
                <w:i/>
              </w:rPr>
            </w:pPr>
            <w:r w:rsidRPr="00943F86">
              <w:rPr>
                <w:i/>
              </w:rPr>
              <w:t>What may have influenced the data?</w:t>
            </w:r>
          </w:p>
          <w:p w14:paraId="07BD1F8D" w14:textId="77777777" w:rsidR="00415E8B" w:rsidRPr="00943F86" w:rsidRDefault="00415E8B" w:rsidP="000F456E">
            <w:pPr>
              <w:pStyle w:val="TSMsubbullets"/>
              <w:spacing w:before="40"/>
              <w:rPr>
                <w:i/>
              </w:rPr>
            </w:pPr>
            <w:r w:rsidRPr="00943F86">
              <w:rPr>
                <w:i/>
              </w:rPr>
              <w:t>Was there a big enough sample?</w:t>
            </w:r>
          </w:p>
          <w:p w14:paraId="7D70129A" w14:textId="77777777" w:rsidR="00415E8B" w:rsidRPr="00943F86" w:rsidRDefault="00415E8B" w:rsidP="000F456E">
            <w:pPr>
              <w:pStyle w:val="TSMsubbullets"/>
              <w:spacing w:before="40"/>
              <w:rPr>
                <w:i/>
              </w:rPr>
            </w:pPr>
            <w:r w:rsidRPr="00943F86">
              <w:rPr>
                <w:i/>
              </w:rPr>
              <w:t>Does the data match the claim?</w:t>
            </w:r>
          </w:p>
          <w:p w14:paraId="4F86887E" w14:textId="77777777" w:rsidR="00415E8B" w:rsidRPr="00943F86" w:rsidRDefault="00415E8B" w:rsidP="000F456E">
            <w:pPr>
              <w:pStyle w:val="TSMsubbullets"/>
              <w:spacing w:before="40"/>
              <w:rPr>
                <w:i/>
              </w:rPr>
            </w:pPr>
            <w:r w:rsidRPr="00943F86">
              <w:rPr>
                <w:i/>
              </w:rPr>
              <w:t>How much variation is there in your results? Why might that be?</w:t>
            </w:r>
          </w:p>
          <w:p w14:paraId="772F2F00" w14:textId="77777777" w:rsidR="00415E8B" w:rsidRPr="00FC444E" w:rsidRDefault="00415E8B" w:rsidP="000F456E">
            <w:pPr>
              <w:pStyle w:val="TSMtextbullets"/>
              <w:spacing w:before="40"/>
            </w:pPr>
            <w:r w:rsidRPr="00FC444E">
              <w:t>support students to evaluate how data is presented; for example, if data is presented graphically, is this done appropriately or is it misleading? (This draws on another science capability, Interpret representations.)</w:t>
            </w:r>
          </w:p>
          <w:p w14:paraId="682AFC0C" w14:textId="77777777" w:rsidR="00415E8B" w:rsidRPr="00FC444E" w:rsidRDefault="00415E8B" w:rsidP="000F456E">
            <w:pPr>
              <w:pStyle w:val="TSMtextbullets"/>
              <w:spacing w:before="40"/>
            </w:pPr>
            <w:r w:rsidRPr="00FC444E">
              <w:t>support students to apply their understanding of statistics and probability when considering claims, evidence, and data.</w:t>
            </w:r>
          </w:p>
          <w:p w14:paraId="54144BAC" w14:textId="77777777" w:rsidR="00415E8B" w:rsidRPr="00FC444E" w:rsidRDefault="00415E8B" w:rsidP="000F456E">
            <w:pPr>
              <w:pStyle w:val="TSMtextbullets"/>
              <w:spacing w:before="40"/>
            </w:pPr>
            <w:r w:rsidRPr="00FC444E">
              <w:t>establish a science classroom culture by:</w:t>
            </w:r>
          </w:p>
          <w:p w14:paraId="29A7F43B" w14:textId="77777777" w:rsidR="00415E8B" w:rsidRPr="00FC444E" w:rsidRDefault="00415E8B" w:rsidP="000F456E">
            <w:pPr>
              <w:pStyle w:val="TSMsubbullets"/>
              <w:spacing w:before="40"/>
            </w:pPr>
            <w:r w:rsidRPr="00FC444E">
              <w:t>modelling and encouraging a critical stance</w:t>
            </w:r>
          </w:p>
          <w:p w14:paraId="2B5140BE" w14:textId="77777777" w:rsidR="00415E8B" w:rsidRPr="00FC444E" w:rsidRDefault="00415E8B" w:rsidP="000F456E">
            <w:pPr>
              <w:pStyle w:val="TSMsubbullets"/>
              <w:spacing w:before="40"/>
            </w:pPr>
            <w:r w:rsidRPr="00FC444E">
              <w:t>encouraging students to consider the quality and interpretation of data underpinning scientific claims</w:t>
            </w:r>
          </w:p>
          <w:p w14:paraId="672D9389" w14:textId="77777777" w:rsidR="00415E8B" w:rsidRPr="00FC444E" w:rsidRDefault="00415E8B" w:rsidP="000F456E">
            <w:pPr>
              <w:pStyle w:val="TSMsubbullets"/>
              <w:spacing w:before="40"/>
            </w:pPr>
            <w:r w:rsidRPr="00FC444E">
              <w:t>using media headlines to introduce learning conversations and demonstrate the relevance of critiquing evidence to everyday life.</w:t>
            </w:r>
          </w:p>
          <w:p w14:paraId="7B81F5B6" w14:textId="4266BE69" w:rsidR="00A44F89" w:rsidRPr="00FC444E" w:rsidRDefault="00415E8B" w:rsidP="00415E8B">
            <w:pPr>
              <w:spacing w:after="120"/>
            </w:pPr>
            <w:r w:rsidRPr="00FC444E">
              <w:t xml:space="preserve">A range of questions and activities designed to get students to critique evidence is available on the Science Online website: </w:t>
            </w:r>
            <w:hyperlink r:id="rId14" w:history="1">
              <w:r w:rsidRPr="00FC444E">
                <w:rPr>
                  <w:rStyle w:val="Hyperlink"/>
                </w:rPr>
                <w:t>http://scienceonline.tki.org.nz/Introducing-five-science-capabilities/Critique-evidence</w:t>
              </w:r>
            </w:hyperlink>
          </w:p>
        </w:tc>
      </w:tr>
    </w:tbl>
    <w:p w14:paraId="56881C55" w14:textId="77777777" w:rsidR="00DD417E" w:rsidRPr="00FC444E" w:rsidRDefault="00DD417E" w:rsidP="00892FFA">
      <w:pPr>
        <w:pStyle w:val="Heading1"/>
        <w:sectPr w:rsidR="00DD417E" w:rsidRPr="00FC444E"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FC444E" w14:paraId="6F3373CF" w14:textId="77777777" w:rsidTr="00FC444E">
        <w:tc>
          <w:tcPr>
            <w:tcW w:w="10414" w:type="dxa"/>
            <w:shd w:val="clear" w:color="auto" w:fill="auto"/>
          </w:tcPr>
          <w:p w14:paraId="28736D43" w14:textId="459DEC89" w:rsidR="00350C68" w:rsidRPr="00FC444E" w:rsidRDefault="002F32F2" w:rsidP="00FC444E">
            <w:pPr>
              <w:pStyle w:val="Heading1"/>
              <w:pageBreakBefore/>
              <w:spacing w:line="360" w:lineRule="auto"/>
            </w:pPr>
            <w:r>
              <w:lastRenderedPageBreak/>
              <w:pict w14:anchorId="2E1A73A1">
                <v:roundrect id="Rounded Rectangle 27" o:spid="_x0000_s1111" style="position:absolute;left:0;text-align:left;margin-left:-5.4pt;margin-top:.55pt;width:516.2pt;height:28.35pt;z-index:-7;visibility:visible;mso-wrap-edited:f;mso-position-horizontal-relative:text;mso-position-vertical-relative:text;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FC444E">
              <w:t>Meeting the literac</w:t>
            </w:r>
            <w:r w:rsidR="00AC20AC" w:rsidRPr="00FC444E">
              <w:t>y challenges</w:t>
            </w:r>
          </w:p>
        </w:tc>
      </w:tr>
    </w:tbl>
    <w:p w14:paraId="23EECF8D" w14:textId="07613D26" w:rsidR="00A13F9C" w:rsidRPr="00FC444E" w:rsidRDefault="00A13F9C" w:rsidP="000E5A4A">
      <w:pPr>
        <w:keepNext/>
        <w:spacing w:after="120"/>
        <w:sectPr w:rsidR="00A13F9C" w:rsidRPr="00FC444E"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252053" w:rsidRPr="00FC444E" w14:paraId="6DD0B32A" w14:textId="77777777" w:rsidTr="00362DB0">
        <w:tc>
          <w:tcPr>
            <w:tcW w:w="10414" w:type="dxa"/>
            <w:shd w:val="clear" w:color="auto" w:fill="auto"/>
          </w:tcPr>
          <w:p w14:paraId="198C5EC9" w14:textId="77777777" w:rsidR="00096767" w:rsidRPr="00FC444E" w:rsidRDefault="00096767" w:rsidP="00FC444E">
            <w:r w:rsidRPr="00FC444E">
              <w:lastRenderedPageBreak/>
              <w:t xml:space="preserve">The text follows a sequential structure. The integration of science ideas and concepts with the holistic approach to healing used by Māori could be challenging for some students. </w:t>
            </w:r>
          </w:p>
          <w:p w14:paraId="391CF31A" w14:textId="77777777" w:rsidR="00096767" w:rsidRPr="00FC444E" w:rsidRDefault="00096767" w:rsidP="00FC444E">
            <w:r w:rsidRPr="00FC444E">
              <w:t xml:space="preserve">The following strategies will support students to understand, respond to, and think critically about the information and ideas in the text. </w:t>
            </w:r>
          </w:p>
          <w:p w14:paraId="26A6FB1F" w14:textId="77777777" w:rsidR="00096767" w:rsidRPr="00FC444E" w:rsidRDefault="00096767" w:rsidP="00FC444E">
            <w:r w:rsidRPr="00FC444E">
              <w:t xml:space="preserve">You may wish to use shared or guided reading, or a mixture of both approaches, depending on the reading expertise of your students and the background knowledge they bring to the text. </w:t>
            </w:r>
          </w:p>
          <w:p w14:paraId="2725BD02" w14:textId="6EFCA375" w:rsidR="00252053" w:rsidRPr="00FC444E" w:rsidRDefault="00096767" w:rsidP="00FC444E">
            <w:pPr>
              <w:spacing w:after="120"/>
            </w:pPr>
            <w:r w:rsidRPr="00FC444E">
              <w:t>After reading the text, support students to explore the activities outlined in the following pages.</w:t>
            </w:r>
          </w:p>
        </w:tc>
      </w:tr>
      <w:tr w:rsidR="00252053" w:rsidRPr="00FC444E" w14:paraId="68ECB857" w14:textId="77777777" w:rsidTr="00DD417E">
        <w:trPr>
          <w:trHeight w:val="516"/>
        </w:trPr>
        <w:tc>
          <w:tcPr>
            <w:tcW w:w="10414" w:type="dxa"/>
            <w:shd w:val="clear" w:color="auto" w:fill="auto"/>
          </w:tcPr>
          <w:p w14:paraId="54374F5E" w14:textId="387388D0" w:rsidR="00252053" w:rsidRPr="00FC444E" w:rsidRDefault="002F32F2" w:rsidP="000E5A4A">
            <w:pPr>
              <w:pStyle w:val="HEADING2-BLUE"/>
              <w:keepNext/>
              <w:rPr>
                <w:noProof w:val="0"/>
              </w:rPr>
            </w:pPr>
            <w:r>
              <w:rPr>
                <w:noProof w:val="0"/>
              </w:rPr>
              <w:pict w14:anchorId="40C7997A">
                <v:roundrect id="Rounded Rectangle 29" o:spid="_x0000_s1444" style="position:absolute;margin-left:-4.55pt;margin-top:.45pt;width:515.9pt;height:21.8pt;z-index:10;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981FD0" w:rsidRPr="00FC444E">
              <w:rPr>
                <w:b w:val="0"/>
                <w:caps w:val="0"/>
                <w:noProof w:val="0"/>
                <w:color w:val="auto"/>
                <w:sz w:val="18"/>
                <w:szCs w:val="18"/>
              </w:rPr>
              <w:br w:type="page"/>
            </w:r>
            <w:r w:rsidR="00252053" w:rsidRPr="00FC444E">
              <w:rPr>
                <w:noProof w:val="0"/>
              </w:rPr>
              <w:t xml:space="preserve">TEACHER </w:t>
            </w:r>
            <w:r w:rsidR="00981FD0" w:rsidRPr="00FC444E">
              <w:rPr>
                <w:noProof w:val="0"/>
              </w:rPr>
              <w:t>resources</w:t>
            </w:r>
          </w:p>
        </w:tc>
      </w:tr>
    </w:tbl>
    <w:p w14:paraId="0B10CBCD" w14:textId="77777777" w:rsidR="00DD417E" w:rsidRPr="00FC444E" w:rsidRDefault="00DD417E" w:rsidP="00DD417E">
      <w:pPr>
        <w:pStyle w:val="TSMTxt"/>
        <w:spacing w:after="0"/>
        <w:sectPr w:rsidR="00DD417E" w:rsidRPr="00FC444E" w:rsidSect="00A13F9C">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DD417E" w:rsidRPr="00FC444E" w14:paraId="5D7A5C33" w14:textId="77777777" w:rsidTr="00DD417E">
        <w:trPr>
          <w:trHeight w:val="3247"/>
        </w:trPr>
        <w:tc>
          <w:tcPr>
            <w:tcW w:w="10414" w:type="dxa"/>
            <w:shd w:val="clear" w:color="auto" w:fill="auto"/>
          </w:tcPr>
          <w:p w14:paraId="386D1100" w14:textId="69DAD456" w:rsidR="00DD417E" w:rsidRPr="00FC444E" w:rsidRDefault="00DD417E" w:rsidP="00FC444E">
            <w:pPr>
              <w:spacing w:before="60"/>
            </w:pPr>
            <w:bookmarkStart w:id="0" w:name="_GoBack"/>
            <w:bookmarkEnd w:id="0"/>
            <w:r w:rsidRPr="00FC444E">
              <w:lastRenderedPageBreak/>
              <w:t>Want to know more about instructional strategies? Go to:</w:t>
            </w:r>
          </w:p>
          <w:p w14:paraId="70ADCC09" w14:textId="3D38DAB6" w:rsidR="00951C2D" w:rsidRPr="00FC444E" w:rsidRDefault="00951C2D" w:rsidP="00951C2D">
            <w:pPr>
              <w:pStyle w:val="TSMbullets"/>
              <w:numPr>
                <w:ilvl w:val="0"/>
                <w:numId w:val="2"/>
              </w:numPr>
              <w:spacing w:line="240" w:lineRule="auto"/>
              <w:ind w:left="340" w:hanging="340"/>
              <w:rPr>
                <w:rStyle w:val="Hyperlink"/>
                <w:i w:val="0"/>
              </w:rPr>
            </w:pPr>
            <w:r w:rsidRPr="00FC444E">
              <w:rPr>
                <w:i w:val="0"/>
              </w:rPr>
              <w:fldChar w:fldCharType="begin"/>
            </w:r>
            <w:r w:rsidRPr="00FC444E">
              <w:rPr>
                <w:i w:val="0"/>
              </w:rPr>
              <w:instrText xml:space="preserve"> HYPERLINK "http://literacyonline.tki.org.nz/Literacy-Online/Teacher-needs/Reviewed-resources/Reading/Comprehension/ELP-years-5-8" </w:instrText>
            </w:r>
            <w:r w:rsidRPr="00FC444E">
              <w:rPr>
                <w:i w:val="0"/>
              </w:rPr>
              <w:fldChar w:fldCharType="separate"/>
            </w:r>
            <w:r w:rsidRPr="00FC444E">
              <w:rPr>
                <w:rStyle w:val="Hyperlink"/>
                <w:i w:val="0"/>
              </w:rPr>
              <w:t>http://literacyonline.tki.org.nz/Literacy-Online/Teacher-needs/Reviewed-resources/Reading/Comprehension/ELP-years-5-8</w:t>
            </w:r>
          </w:p>
          <w:p w14:paraId="5679709A" w14:textId="09B0053C" w:rsidR="00951C2D" w:rsidRPr="00FC444E" w:rsidRDefault="00951C2D" w:rsidP="00951C2D">
            <w:pPr>
              <w:pStyle w:val="TSMbullets"/>
              <w:numPr>
                <w:ilvl w:val="0"/>
                <w:numId w:val="2"/>
              </w:numPr>
              <w:spacing w:line="240" w:lineRule="auto"/>
              <w:ind w:left="340" w:hanging="340"/>
              <w:rPr>
                <w:i w:val="0"/>
              </w:rPr>
            </w:pPr>
            <w:r w:rsidRPr="00FC444E">
              <w:rPr>
                <w:i w:val="0"/>
              </w:rPr>
              <w:fldChar w:fldCharType="end"/>
            </w:r>
            <w:r w:rsidRPr="00FC444E">
              <w:rPr>
                <w:i w:val="0"/>
              </w:rPr>
              <w:t>“Engaging Learners with Texts” (chapter 5) from Effective Literacy Practice in Years 5 to 8 (Ministry of Education, 2006).</w:t>
            </w:r>
          </w:p>
          <w:p w14:paraId="0BE19D30" w14:textId="77777777" w:rsidR="00951C2D" w:rsidRPr="00FC444E" w:rsidRDefault="00951C2D" w:rsidP="00951C2D">
            <w:r w:rsidRPr="00FC444E">
              <w:t>Want to know more about what literacy skills and knowledge your students need? Go to:</w:t>
            </w:r>
          </w:p>
          <w:p w14:paraId="6957FAB9" w14:textId="031ECF33" w:rsidR="00951C2D" w:rsidRPr="00FC444E" w:rsidRDefault="002F32F2" w:rsidP="00951C2D">
            <w:pPr>
              <w:pStyle w:val="TSMbullets"/>
              <w:numPr>
                <w:ilvl w:val="0"/>
                <w:numId w:val="2"/>
              </w:numPr>
              <w:spacing w:line="240" w:lineRule="auto"/>
              <w:ind w:left="340" w:hanging="340"/>
              <w:rPr>
                <w:i w:val="0"/>
              </w:rPr>
            </w:pPr>
            <w:hyperlink r:id="rId15" w:history="1">
              <w:r w:rsidR="00951C2D" w:rsidRPr="00FC444E">
                <w:rPr>
                  <w:rStyle w:val="Hyperlink"/>
                  <w:i w:val="0"/>
                </w:rPr>
                <w:t xml:space="preserve">http://literacyonline.tki.org.nz/Literacy-Online/Student-needs/National-Standards-Reading-and-Writing </w:t>
              </w:r>
            </w:hyperlink>
          </w:p>
          <w:p w14:paraId="6F3A8590" w14:textId="239BFCAD" w:rsidR="00951C2D" w:rsidRPr="00FC444E" w:rsidRDefault="002F32F2" w:rsidP="00951C2D">
            <w:pPr>
              <w:pStyle w:val="TSMbullets"/>
              <w:numPr>
                <w:ilvl w:val="0"/>
                <w:numId w:val="2"/>
              </w:numPr>
              <w:spacing w:line="240" w:lineRule="auto"/>
              <w:ind w:left="340" w:hanging="340"/>
              <w:rPr>
                <w:i w:val="0"/>
              </w:rPr>
            </w:pPr>
            <w:hyperlink r:id="rId16" w:history="1">
              <w:r w:rsidR="00951C2D" w:rsidRPr="00FC444E">
                <w:rPr>
                  <w:rStyle w:val="Hyperlink"/>
                  <w:i w:val="0"/>
                </w:rPr>
                <w:t xml:space="preserve">http://www.literacyprogressions.tki.org.nz/ </w:t>
              </w:r>
            </w:hyperlink>
          </w:p>
          <w:p w14:paraId="3322D6E8" w14:textId="77777777" w:rsidR="00951C2D" w:rsidRPr="00FC444E" w:rsidRDefault="00951C2D" w:rsidP="00951C2D">
            <w:r w:rsidRPr="00FC444E">
              <w:t xml:space="preserve">“Working with Comprehension Strategies” (chapter 5) from </w:t>
            </w:r>
            <w:r w:rsidRPr="00FC444E">
              <w:rPr>
                <w:i/>
              </w:rPr>
              <w:t>Teaching Reading Comprehension</w:t>
            </w:r>
            <w:r w:rsidRPr="00FC444E">
              <w:t xml:space="preserve"> (Davis, 2007) gives comprehensive guidance for explicit strategy instruction in years 4–8.</w:t>
            </w:r>
          </w:p>
          <w:p w14:paraId="1546F038" w14:textId="11868CD7" w:rsidR="00DD417E" w:rsidRPr="00FC444E" w:rsidRDefault="00951C2D" w:rsidP="00951C2D">
            <w:pPr>
              <w:pStyle w:val="TSMTxt"/>
              <w:spacing w:after="120"/>
            </w:pPr>
            <w:r w:rsidRPr="00FC444E">
              <w:rPr>
                <w:i/>
              </w:rPr>
              <w:t>Teaching Reading Comprehension Strategies: A Practical Classroom Guide</w:t>
            </w:r>
            <w:r w:rsidRPr="00FC444E">
              <w:t xml:space="preserve"> (Cameron, 2009) provides information, resources, and tools for comprehension strategy instruction.</w:t>
            </w:r>
          </w:p>
        </w:tc>
      </w:tr>
    </w:tbl>
    <w:p w14:paraId="7A76505C" w14:textId="77777777" w:rsidR="003C0D98" w:rsidRPr="00FC444E" w:rsidRDefault="002F32F2" w:rsidP="00DF6D49">
      <w:pPr>
        <w:pStyle w:val="HEADING2-BLUE"/>
        <w:rPr>
          <w:noProof w:val="0"/>
        </w:rPr>
        <w:sectPr w:rsidR="003C0D98" w:rsidRPr="00FC444E" w:rsidSect="00A13F9C">
          <w:type w:val="continuous"/>
          <w:pgSz w:w="11900" w:h="16840"/>
          <w:pgMar w:top="851" w:right="851" w:bottom="851" w:left="851" w:header="709" w:footer="227" w:gutter="0"/>
          <w:cols w:space="708"/>
          <w:formProt w:val="0"/>
        </w:sectPr>
      </w:pPr>
      <w:r>
        <w:rPr>
          <w:noProof w:val="0"/>
        </w:rPr>
        <w:pict w14:anchorId="03E7A8BC">
          <v:roundrect id="Rounded Rectangle 9" o:spid="_x0000_s1169" style="position:absolute;margin-left:-5.4pt;margin-top:.55pt;width:515.9pt;height:21.8pt;z-index:-6;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p>
    <w:tbl>
      <w:tblPr>
        <w:tblW w:w="10414" w:type="dxa"/>
        <w:tblLook w:val="00A0" w:firstRow="1" w:lastRow="0" w:firstColumn="1" w:lastColumn="0" w:noHBand="0" w:noVBand="0"/>
      </w:tblPr>
      <w:tblGrid>
        <w:gridCol w:w="10414"/>
      </w:tblGrid>
      <w:tr w:rsidR="006B7513" w:rsidRPr="00FC444E" w14:paraId="1BF5B488" w14:textId="77777777" w:rsidTr="00BC7B99">
        <w:tc>
          <w:tcPr>
            <w:tcW w:w="10414" w:type="dxa"/>
            <w:shd w:val="clear" w:color="auto" w:fill="auto"/>
          </w:tcPr>
          <w:p w14:paraId="27F5CE3D" w14:textId="77777777" w:rsidR="006B7513" w:rsidRPr="00FC444E" w:rsidRDefault="000B2EE6" w:rsidP="00DF6D49">
            <w:pPr>
              <w:pStyle w:val="HEADING2-BLUE"/>
              <w:rPr>
                <w:noProof w:val="0"/>
              </w:rPr>
            </w:pPr>
            <w:r w:rsidRPr="00FC444E">
              <w:rPr>
                <w:noProof w:val="0"/>
              </w:rPr>
              <w:lastRenderedPageBreak/>
              <w:t>INSTRUCTIONAL STRATEGIES</w:t>
            </w:r>
          </w:p>
        </w:tc>
      </w:tr>
      <w:tr w:rsidR="00C84560" w:rsidRPr="00FC444E" w14:paraId="3C90F45F" w14:textId="77777777" w:rsidTr="00004096">
        <w:tc>
          <w:tcPr>
            <w:tcW w:w="10414" w:type="dxa"/>
            <w:shd w:val="clear" w:color="auto" w:fill="auto"/>
          </w:tcPr>
          <w:p w14:paraId="3C1B8BFD" w14:textId="3D93563B" w:rsidR="00C84560" w:rsidRPr="00FC444E" w:rsidRDefault="00C84560" w:rsidP="009E4CE5">
            <w:pPr>
              <w:pStyle w:val="Heading3"/>
              <w:keepNext w:val="0"/>
              <w:spacing w:before="160" w:after="0"/>
            </w:pPr>
            <w:r w:rsidRPr="00FC444E">
              <w:t xml:space="preserve">FINDING </w:t>
            </w:r>
            <w:r w:rsidR="00997BF7" w:rsidRPr="00FC444E">
              <w:t>THE INFORMATION</w:t>
            </w:r>
          </w:p>
          <w:p w14:paraId="6893D729" w14:textId="35A70A8C" w:rsidR="00997BF7" w:rsidRPr="00FC444E" w:rsidRDefault="00997BF7" w:rsidP="009B6F07">
            <w:r w:rsidRPr="00FC444E">
              <w:t xml:space="preserve">Tell the students the title and </w:t>
            </w:r>
            <w:r w:rsidRPr="00FC444E">
              <w:rPr>
                <w:b/>
                <w:caps/>
                <w:color w:val="FFFFFF"/>
                <w:shd w:val="clear" w:color="auto" w:fill="293B88"/>
              </w:rPr>
              <w:t>EXPLAIN</w:t>
            </w:r>
            <w:r w:rsidRPr="00FC444E">
              <w:t xml:space="preserve"> that “rongoā” refers to the traditional Māori way of treating illness and disease. </w:t>
            </w:r>
          </w:p>
          <w:p w14:paraId="0AB24160" w14:textId="4DB374CB" w:rsidR="00997BF7" w:rsidRPr="00FC444E" w:rsidRDefault="00997BF7" w:rsidP="009B6F07">
            <w:r w:rsidRPr="00FC444E">
              <w:t xml:space="preserve">Activate the students’ prior knowledge by asking them to </w:t>
            </w:r>
            <w:r w:rsidRPr="00FC444E">
              <w:rPr>
                <w:b/>
                <w:caps/>
                <w:color w:val="FFFFFF"/>
                <w:shd w:val="clear" w:color="auto" w:fill="293B88"/>
              </w:rPr>
              <w:t>DISCUSS</w:t>
            </w:r>
            <w:r w:rsidRPr="00FC444E">
              <w:t xml:space="preserve"> what they know about Māori medicine with their partners.</w:t>
            </w:r>
            <w:r w:rsidR="008C7D48">
              <w:t xml:space="preserve"> </w:t>
            </w:r>
            <w:r w:rsidRPr="00FC444E">
              <w:t>Remind them of articles they may have read, for example: “Plants That Heal” (</w:t>
            </w:r>
            <w:r w:rsidRPr="00FC444E">
              <w:rPr>
                <w:i/>
              </w:rPr>
              <w:t>Connected</w:t>
            </w:r>
            <w:r w:rsidRPr="00FC444E">
              <w:t xml:space="preserve"> 2, 2010).</w:t>
            </w:r>
          </w:p>
          <w:p w14:paraId="7382AE8D" w14:textId="71E8428C" w:rsidR="00997BF7" w:rsidRPr="00FC444E" w:rsidRDefault="00997BF7" w:rsidP="009B6F07">
            <w:r w:rsidRPr="00FC444E">
              <w:t xml:space="preserve">As the students read, </w:t>
            </w:r>
            <w:r w:rsidRPr="00FC444E">
              <w:rPr>
                <w:b/>
                <w:caps/>
                <w:color w:val="FFFFFF"/>
                <w:shd w:val="clear" w:color="auto" w:fill="293B88"/>
              </w:rPr>
              <w:t>ASK QUESTIONS</w:t>
            </w:r>
            <w:r w:rsidRPr="00FC444E">
              <w:t xml:space="preserve"> to help them </w:t>
            </w:r>
            <w:r w:rsidRPr="00FC444E">
              <w:rPr>
                <w:b/>
              </w:rPr>
              <w:t>explore</w:t>
            </w:r>
            <w:r w:rsidRPr="00FC444E">
              <w:t xml:space="preserve"> the ideas in the text and </w:t>
            </w:r>
            <w:r w:rsidRPr="00FC444E">
              <w:rPr>
                <w:b/>
              </w:rPr>
              <w:t>make connections</w:t>
            </w:r>
            <w:r w:rsidRPr="00FC444E">
              <w:t xml:space="preserve"> to their own lives.</w:t>
            </w:r>
            <w:r w:rsidR="008C7D48">
              <w:t xml:space="preserve"> </w:t>
            </w:r>
          </w:p>
          <w:p w14:paraId="776F5DA4" w14:textId="780B3F0A" w:rsidR="00997BF7" w:rsidRPr="00FC444E" w:rsidRDefault="00997BF7" w:rsidP="00997BF7">
            <w:pPr>
              <w:pStyle w:val="TSMbullets"/>
              <w:numPr>
                <w:ilvl w:val="0"/>
                <w:numId w:val="2"/>
              </w:numPr>
              <w:spacing w:line="240" w:lineRule="auto"/>
              <w:ind w:left="340" w:hanging="340"/>
              <w:rPr>
                <w:i w:val="0"/>
              </w:rPr>
            </w:pPr>
            <w:r w:rsidRPr="00FC444E">
              <w:t xml:space="preserve">What types of medicines do you use in your whānau? Do you only use medicine prescribed by a doctor, or does your whānau use other types of medicine or treatments? How </w:t>
            </w:r>
            <w:r w:rsidR="00DF7365">
              <w:t>answers</w:t>
            </w:r>
            <w:r w:rsidRPr="00FC444E">
              <w:t xml:space="preserve"> differ between members of our class? </w:t>
            </w:r>
          </w:p>
          <w:p w14:paraId="066857B0" w14:textId="77777777" w:rsidR="00997BF7" w:rsidRPr="00FC444E" w:rsidRDefault="00997BF7" w:rsidP="00997BF7">
            <w:pPr>
              <w:pStyle w:val="TSMbullets"/>
              <w:numPr>
                <w:ilvl w:val="0"/>
                <w:numId w:val="2"/>
              </w:numPr>
              <w:spacing w:line="240" w:lineRule="auto"/>
              <w:ind w:left="340" w:hanging="340"/>
              <w:rPr>
                <w:i w:val="0"/>
              </w:rPr>
            </w:pPr>
            <w:r w:rsidRPr="00FC444E">
              <w:t>What does the “Māori view of medicine” mean? How does this compare with other views of medicine?</w:t>
            </w:r>
          </w:p>
          <w:p w14:paraId="6BF8BF32" w14:textId="77777777" w:rsidR="00997BF7" w:rsidRPr="00FC444E" w:rsidRDefault="00997BF7" w:rsidP="00997BF7">
            <w:pPr>
              <w:pStyle w:val="TSMbullets"/>
              <w:numPr>
                <w:ilvl w:val="0"/>
                <w:numId w:val="2"/>
              </w:numPr>
              <w:spacing w:line="240" w:lineRule="auto"/>
              <w:ind w:left="340" w:hanging="340"/>
              <w:rPr>
                <w:i w:val="0"/>
              </w:rPr>
            </w:pPr>
            <w:r w:rsidRPr="00FC444E">
              <w:t>How did Chris come up with his hypothesis and how did he test it?</w:t>
            </w:r>
          </w:p>
          <w:p w14:paraId="40CBCD36" w14:textId="77777777" w:rsidR="00997BF7" w:rsidRPr="00FC444E" w:rsidRDefault="00997BF7" w:rsidP="00997BF7">
            <w:pPr>
              <w:pStyle w:val="TSMbullets"/>
              <w:numPr>
                <w:ilvl w:val="0"/>
                <w:numId w:val="2"/>
              </w:numPr>
              <w:spacing w:line="240" w:lineRule="auto"/>
              <w:ind w:left="340" w:hanging="340"/>
              <w:rPr>
                <w:i w:val="0"/>
              </w:rPr>
            </w:pPr>
            <w:r w:rsidRPr="00FC444E">
              <w:t xml:space="preserve">What sort of questions do you think Chris was thinking about when he critiqued the scientific evidence? </w:t>
            </w:r>
          </w:p>
          <w:p w14:paraId="567560D5" w14:textId="77777777" w:rsidR="00997BF7" w:rsidRPr="00FC444E" w:rsidRDefault="00997BF7" w:rsidP="009B6F07">
            <w:pPr>
              <w:spacing w:after="120"/>
            </w:pPr>
            <w:r w:rsidRPr="00FC444E">
              <w:t xml:space="preserve">Have the students </w:t>
            </w:r>
            <w:r w:rsidRPr="00FC444E">
              <w:rPr>
                <w:b/>
                <w:caps/>
                <w:color w:val="FFFFFF"/>
                <w:shd w:val="clear" w:color="auto" w:fill="293B88"/>
              </w:rPr>
              <w:t>SUMMARISE</w:t>
            </w:r>
            <w:r w:rsidRPr="00FC444E">
              <w:t xml:space="preserve"> the process Chris used, using a graphic organiser like this:</w:t>
            </w:r>
          </w:p>
          <w:tbl>
            <w:tblPr>
              <w:tblW w:w="92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94"/>
              <w:gridCol w:w="4824"/>
            </w:tblGrid>
            <w:tr w:rsidR="00997BF7" w:rsidRPr="00FC444E" w14:paraId="194E01F0" w14:textId="77777777" w:rsidTr="009B6F07">
              <w:tc>
                <w:tcPr>
                  <w:tcW w:w="4394" w:type="dxa"/>
                  <w:shd w:val="clear" w:color="auto" w:fill="FFFFFF"/>
                </w:tcPr>
                <w:p w14:paraId="70109FAC" w14:textId="77777777" w:rsidR="00997BF7" w:rsidRPr="00FC444E" w:rsidRDefault="00997BF7" w:rsidP="00997BF7">
                  <w:pPr>
                    <w:rPr>
                      <w:sz w:val="16"/>
                    </w:rPr>
                  </w:pPr>
                  <w:r w:rsidRPr="00FC444E">
                    <w:rPr>
                      <w:sz w:val="16"/>
                    </w:rPr>
                    <w:t>What Chris did</w:t>
                  </w:r>
                </w:p>
              </w:tc>
              <w:tc>
                <w:tcPr>
                  <w:tcW w:w="4824" w:type="dxa"/>
                  <w:shd w:val="clear" w:color="auto" w:fill="FFFFFF"/>
                </w:tcPr>
                <w:p w14:paraId="48CA7096" w14:textId="77777777" w:rsidR="00997BF7" w:rsidRPr="00FC444E" w:rsidRDefault="00997BF7" w:rsidP="00997BF7">
                  <w:pPr>
                    <w:rPr>
                      <w:sz w:val="16"/>
                    </w:rPr>
                  </w:pPr>
                  <w:r w:rsidRPr="00FC444E">
                    <w:rPr>
                      <w:sz w:val="16"/>
                    </w:rPr>
                    <w:t>He did this because</w:t>
                  </w:r>
                </w:p>
              </w:tc>
            </w:tr>
            <w:tr w:rsidR="00997BF7" w:rsidRPr="00FC444E" w14:paraId="6C9AB2C5" w14:textId="77777777" w:rsidTr="009B6F07">
              <w:tc>
                <w:tcPr>
                  <w:tcW w:w="4394" w:type="dxa"/>
                  <w:shd w:val="clear" w:color="auto" w:fill="FFFFFF"/>
                </w:tcPr>
                <w:p w14:paraId="60AD06B0" w14:textId="77777777" w:rsidR="00997BF7" w:rsidRPr="00FC444E" w:rsidRDefault="00997BF7" w:rsidP="00997BF7">
                  <w:pPr>
                    <w:rPr>
                      <w:sz w:val="16"/>
                    </w:rPr>
                  </w:pPr>
                </w:p>
              </w:tc>
              <w:tc>
                <w:tcPr>
                  <w:tcW w:w="4824" w:type="dxa"/>
                  <w:shd w:val="clear" w:color="auto" w:fill="FFFFFF"/>
                </w:tcPr>
                <w:p w14:paraId="68E6781C" w14:textId="77777777" w:rsidR="00997BF7" w:rsidRPr="00FC444E" w:rsidRDefault="00997BF7" w:rsidP="00997BF7">
                  <w:pPr>
                    <w:rPr>
                      <w:sz w:val="16"/>
                    </w:rPr>
                  </w:pPr>
                </w:p>
              </w:tc>
            </w:tr>
          </w:tbl>
          <w:p w14:paraId="0FC206C5" w14:textId="77777777" w:rsidR="00997BF7" w:rsidRPr="00FC444E" w:rsidRDefault="00997BF7" w:rsidP="009B6F07">
            <w:pPr>
              <w:spacing w:before="240" w:after="60"/>
            </w:pPr>
            <w:r w:rsidRPr="00FC444E">
              <w:t xml:space="preserve">Using their graphic organisers, have the students </w:t>
            </w:r>
            <w:r w:rsidRPr="00FC444E">
              <w:rPr>
                <w:b/>
                <w:caps/>
                <w:color w:val="FFFFFF"/>
                <w:shd w:val="clear" w:color="auto" w:fill="293B88"/>
              </w:rPr>
              <w:t>EXPLAIN</w:t>
            </w:r>
            <w:r w:rsidRPr="00FC444E">
              <w:t xml:space="preserve"> the steps Chris went through to find his results and then </w:t>
            </w:r>
            <w:r w:rsidRPr="00FC444E">
              <w:rPr>
                <w:b/>
                <w:caps/>
                <w:color w:val="FFFFFF"/>
                <w:shd w:val="clear" w:color="auto" w:fill="293B88"/>
              </w:rPr>
              <w:t>DISCUSS</w:t>
            </w:r>
            <w:r w:rsidRPr="00FC444E">
              <w:t xml:space="preserve"> why his results were different to those of other scientists.</w:t>
            </w:r>
          </w:p>
          <w:p w14:paraId="218A5F7A" w14:textId="77777777" w:rsidR="00997BF7" w:rsidRPr="00FC444E" w:rsidRDefault="00997BF7" w:rsidP="009B6F07">
            <w:pPr>
              <w:pStyle w:val="Heading3"/>
              <w:spacing w:after="0"/>
            </w:pPr>
            <w:r w:rsidRPr="00FC444E">
              <w:t>DEALING WITH UNFAMILAR VOCABULARY</w:t>
            </w:r>
          </w:p>
          <w:p w14:paraId="547D8FBB" w14:textId="77777777" w:rsidR="00997BF7" w:rsidRPr="00FC444E" w:rsidRDefault="00997BF7" w:rsidP="009B6F07">
            <w:r w:rsidRPr="00FC444E">
              <w:rPr>
                <w:b/>
                <w:caps/>
                <w:color w:val="FFFFFF"/>
                <w:shd w:val="clear" w:color="auto" w:fill="293B88"/>
              </w:rPr>
              <w:t>IDENTIFY</w:t>
            </w:r>
            <w:r w:rsidRPr="00FC444E">
              <w:t xml:space="preserve"> the Māori nouns. In this article, many of the nouns have a macron on the “a”. </w:t>
            </w:r>
            <w:r w:rsidRPr="00FC444E">
              <w:rPr>
                <w:b/>
                <w:caps/>
                <w:color w:val="FFFFFF"/>
                <w:shd w:val="clear" w:color="auto" w:fill="293B88"/>
              </w:rPr>
              <w:t>EXPLAIN</w:t>
            </w:r>
            <w:r w:rsidRPr="00FC444E">
              <w:t xml:space="preserve"> that a macron indicates a long vowel.</w:t>
            </w:r>
          </w:p>
          <w:p w14:paraId="6FFFCC8D" w14:textId="77777777" w:rsidR="00997BF7" w:rsidRPr="00FC444E" w:rsidRDefault="00997BF7" w:rsidP="009B6F07">
            <w:r w:rsidRPr="00FC444E">
              <w:t xml:space="preserve">It is likely that the students will have encountered the concept of “hauora” in the context of their learning about health and physical education. Support them to </w:t>
            </w:r>
            <w:r w:rsidRPr="00FC444E">
              <w:rPr>
                <w:b/>
                <w:caps/>
                <w:color w:val="FFFFFF"/>
                <w:shd w:val="clear" w:color="auto" w:fill="293B88"/>
              </w:rPr>
              <w:t>MAKE CONNECTIONS</w:t>
            </w:r>
            <w:r w:rsidRPr="00FC444E">
              <w:t xml:space="preserve"> with that knowledge and </w:t>
            </w:r>
            <w:r w:rsidRPr="00FC444E">
              <w:rPr>
                <w:b/>
                <w:caps/>
                <w:color w:val="FFFFFF"/>
                <w:shd w:val="clear" w:color="auto" w:fill="293B88"/>
              </w:rPr>
              <w:t>PROMPT</w:t>
            </w:r>
            <w:r w:rsidRPr="00FC444E">
              <w:t xml:space="preserve"> them to think about examples of how the four dimensions of hauora are present in their lives, for example:</w:t>
            </w:r>
          </w:p>
          <w:p w14:paraId="43573256" w14:textId="77777777" w:rsidR="00997BF7" w:rsidRPr="002A28B9" w:rsidRDefault="00997BF7" w:rsidP="00997BF7">
            <w:pPr>
              <w:pStyle w:val="TSMbullets"/>
              <w:numPr>
                <w:ilvl w:val="0"/>
                <w:numId w:val="2"/>
              </w:numPr>
              <w:spacing w:line="240" w:lineRule="auto"/>
              <w:ind w:left="340" w:hanging="340"/>
              <w:rPr>
                <w:i w:val="0"/>
              </w:rPr>
            </w:pPr>
            <w:r w:rsidRPr="002A28B9">
              <w:rPr>
                <w:i w:val="0"/>
              </w:rPr>
              <w:t>Te taha hinengaro: school, music, hobby, cultural group</w:t>
            </w:r>
          </w:p>
          <w:p w14:paraId="0332E37D" w14:textId="77777777" w:rsidR="00997BF7" w:rsidRPr="002A28B9" w:rsidRDefault="00997BF7" w:rsidP="00997BF7">
            <w:pPr>
              <w:pStyle w:val="TSMbullets"/>
              <w:numPr>
                <w:ilvl w:val="0"/>
                <w:numId w:val="2"/>
              </w:numPr>
              <w:spacing w:line="240" w:lineRule="auto"/>
              <w:ind w:left="340" w:hanging="340"/>
              <w:rPr>
                <w:i w:val="0"/>
              </w:rPr>
            </w:pPr>
            <w:r w:rsidRPr="002A28B9">
              <w:rPr>
                <w:i w:val="0"/>
              </w:rPr>
              <w:t>Te taha whānau: family, friends</w:t>
            </w:r>
          </w:p>
          <w:p w14:paraId="524DE882" w14:textId="77777777" w:rsidR="00997BF7" w:rsidRPr="002A28B9" w:rsidRDefault="00997BF7" w:rsidP="00997BF7">
            <w:pPr>
              <w:pStyle w:val="TSMbullets"/>
              <w:numPr>
                <w:ilvl w:val="0"/>
                <w:numId w:val="2"/>
              </w:numPr>
              <w:spacing w:line="240" w:lineRule="auto"/>
              <w:ind w:left="340" w:hanging="340"/>
              <w:rPr>
                <w:i w:val="0"/>
              </w:rPr>
            </w:pPr>
            <w:r w:rsidRPr="002A28B9">
              <w:rPr>
                <w:i w:val="0"/>
              </w:rPr>
              <w:lastRenderedPageBreak/>
              <w:t>Te taha wairua: church, kapa haka, special places, special people, alone time</w:t>
            </w:r>
          </w:p>
          <w:p w14:paraId="11DDA29E" w14:textId="77777777" w:rsidR="00997BF7" w:rsidRPr="00FC444E" w:rsidRDefault="00997BF7" w:rsidP="00997BF7">
            <w:pPr>
              <w:pStyle w:val="TSMbullets"/>
              <w:numPr>
                <w:ilvl w:val="0"/>
                <w:numId w:val="2"/>
              </w:numPr>
              <w:spacing w:line="240" w:lineRule="auto"/>
              <w:ind w:left="340" w:hanging="340"/>
            </w:pPr>
            <w:r w:rsidRPr="002A28B9">
              <w:rPr>
                <w:i w:val="0"/>
              </w:rPr>
              <w:t xml:space="preserve">Te taha tinana: sport, physical activity, nutrition. </w:t>
            </w:r>
          </w:p>
          <w:p w14:paraId="7EB43447" w14:textId="77777777" w:rsidR="00997BF7" w:rsidRPr="00FC444E" w:rsidRDefault="00997BF7" w:rsidP="009B6F07">
            <w:pPr>
              <w:spacing w:after="120"/>
            </w:pPr>
            <w:r w:rsidRPr="00FC444E">
              <w:t xml:space="preserve">Focus on the use of the prefix “anti” in the words “antibacterial”, “antiviral”, and “anti-inflammatory”. If necessary, remind the students that a prefix is a group of letters placed before the root of a word. </w:t>
            </w:r>
            <w:r w:rsidRPr="00FC444E">
              <w:rPr>
                <w:b/>
                <w:caps/>
                <w:color w:val="FFFFFF"/>
                <w:shd w:val="clear" w:color="auto" w:fill="293B88"/>
              </w:rPr>
              <w:t>ASK</w:t>
            </w:r>
            <w:r w:rsidRPr="00FC444E">
              <w:t xml:space="preserve"> them for a definition of “anti” (against, opposite) and then have them research the meanings of the root words “bacterial”, “viral”, and “inflammatory”. Have them use that information to write a definition of the target words and then check their definitions by looking at a dictionary.</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2396"/>
              <w:gridCol w:w="2397"/>
              <w:gridCol w:w="2415"/>
            </w:tblGrid>
            <w:tr w:rsidR="00997BF7" w:rsidRPr="00FC444E" w14:paraId="4FC28058" w14:textId="77777777" w:rsidTr="009B6F07">
              <w:tc>
                <w:tcPr>
                  <w:tcW w:w="2152" w:type="dxa"/>
                </w:tcPr>
                <w:p w14:paraId="45B9C085" w14:textId="77777777" w:rsidR="00997BF7" w:rsidRPr="00FC444E" w:rsidRDefault="00997BF7" w:rsidP="00997BF7">
                  <w:pPr>
                    <w:pStyle w:val="TSMTxt"/>
                    <w:rPr>
                      <w:sz w:val="16"/>
                    </w:rPr>
                  </w:pPr>
                </w:p>
              </w:tc>
              <w:tc>
                <w:tcPr>
                  <w:tcW w:w="2396" w:type="dxa"/>
                  <w:vAlign w:val="bottom"/>
                </w:tcPr>
                <w:p w14:paraId="021B8FE1" w14:textId="77777777" w:rsidR="00997BF7" w:rsidRPr="00FC444E" w:rsidRDefault="00997BF7" w:rsidP="00997BF7">
                  <w:pPr>
                    <w:pStyle w:val="TSMTxt"/>
                    <w:rPr>
                      <w:sz w:val="16"/>
                    </w:rPr>
                  </w:pPr>
                  <w:r w:rsidRPr="00FC444E">
                    <w:rPr>
                      <w:sz w:val="16"/>
                    </w:rPr>
                    <w:t>The root word means:</w:t>
                  </w:r>
                </w:p>
              </w:tc>
              <w:tc>
                <w:tcPr>
                  <w:tcW w:w="2397" w:type="dxa"/>
                  <w:vAlign w:val="bottom"/>
                </w:tcPr>
                <w:p w14:paraId="766B4AE1" w14:textId="77777777" w:rsidR="00997BF7" w:rsidRPr="00FC444E" w:rsidRDefault="00997BF7" w:rsidP="00997BF7">
                  <w:pPr>
                    <w:pStyle w:val="TSMTxt"/>
                    <w:rPr>
                      <w:sz w:val="16"/>
                    </w:rPr>
                  </w:pPr>
                  <w:r w:rsidRPr="00FC444E">
                    <w:rPr>
                      <w:sz w:val="16"/>
                    </w:rPr>
                    <w:t>With the prefix “anti”, I think it means:</w:t>
                  </w:r>
                </w:p>
              </w:tc>
              <w:tc>
                <w:tcPr>
                  <w:tcW w:w="2415" w:type="dxa"/>
                  <w:vAlign w:val="bottom"/>
                </w:tcPr>
                <w:p w14:paraId="0D249706" w14:textId="77777777" w:rsidR="00997BF7" w:rsidRPr="00FC444E" w:rsidRDefault="00997BF7" w:rsidP="00997BF7">
                  <w:pPr>
                    <w:pStyle w:val="TSMTxt"/>
                    <w:rPr>
                      <w:sz w:val="16"/>
                    </w:rPr>
                  </w:pPr>
                  <w:r w:rsidRPr="00FC444E">
                    <w:rPr>
                      <w:sz w:val="16"/>
                    </w:rPr>
                    <w:t>After checking a dictionary, I know it means:</w:t>
                  </w:r>
                </w:p>
              </w:tc>
            </w:tr>
            <w:tr w:rsidR="00997BF7" w:rsidRPr="00FC444E" w14:paraId="00D483D6" w14:textId="77777777" w:rsidTr="009B6F07">
              <w:tc>
                <w:tcPr>
                  <w:tcW w:w="2152" w:type="dxa"/>
                </w:tcPr>
                <w:p w14:paraId="73C28E87" w14:textId="77777777" w:rsidR="00997BF7" w:rsidRPr="00FC444E" w:rsidRDefault="00997BF7" w:rsidP="00997BF7">
                  <w:pPr>
                    <w:pStyle w:val="TSMTxt"/>
                    <w:rPr>
                      <w:sz w:val="16"/>
                    </w:rPr>
                  </w:pPr>
                </w:p>
              </w:tc>
              <w:tc>
                <w:tcPr>
                  <w:tcW w:w="2396" w:type="dxa"/>
                </w:tcPr>
                <w:p w14:paraId="09E2B3BA" w14:textId="77777777" w:rsidR="00997BF7" w:rsidRPr="00FC444E" w:rsidRDefault="00997BF7" w:rsidP="00997BF7">
                  <w:pPr>
                    <w:pStyle w:val="TSMTxt"/>
                    <w:rPr>
                      <w:sz w:val="16"/>
                    </w:rPr>
                  </w:pPr>
                </w:p>
              </w:tc>
              <w:tc>
                <w:tcPr>
                  <w:tcW w:w="2397" w:type="dxa"/>
                </w:tcPr>
                <w:p w14:paraId="5915A296" w14:textId="77777777" w:rsidR="00997BF7" w:rsidRPr="00FC444E" w:rsidRDefault="00997BF7" w:rsidP="00997BF7">
                  <w:pPr>
                    <w:pStyle w:val="TSMTxt"/>
                    <w:rPr>
                      <w:sz w:val="16"/>
                    </w:rPr>
                  </w:pPr>
                </w:p>
              </w:tc>
              <w:tc>
                <w:tcPr>
                  <w:tcW w:w="2415" w:type="dxa"/>
                </w:tcPr>
                <w:p w14:paraId="2E0B414A" w14:textId="77777777" w:rsidR="00997BF7" w:rsidRPr="00FC444E" w:rsidRDefault="00997BF7" w:rsidP="00997BF7">
                  <w:pPr>
                    <w:pStyle w:val="TSMTxt"/>
                    <w:rPr>
                      <w:sz w:val="16"/>
                    </w:rPr>
                  </w:pPr>
                </w:p>
              </w:tc>
            </w:tr>
            <w:tr w:rsidR="00997BF7" w:rsidRPr="00FC444E" w14:paraId="76DCA2AC" w14:textId="77777777" w:rsidTr="009B6F07">
              <w:tc>
                <w:tcPr>
                  <w:tcW w:w="2152" w:type="dxa"/>
                </w:tcPr>
                <w:p w14:paraId="73D254F2" w14:textId="77777777" w:rsidR="00997BF7" w:rsidRPr="00FC444E" w:rsidRDefault="00997BF7" w:rsidP="00997BF7">
                  <w:pPr>
                    <w:pStyle w:val="TSMTxt"/>
                    <w:rPr>
                      <w:sz w:val="16"/>
                    </w:rPr>
                  </w:pPr>
                  <w:r w:rsidRPr="00FC444E">
                    <w:rPr>
                      <w:sz w:val="16"/>
                    </w:rPr>
                    <w:t>antibacterial</w:t>
                  </w:r>
                </w:p>
              </w:tc>
              <w:tc>
                <w:tcPr>
                  <w:tcW w:w="2396" w:type="dxa"/>
                </w:tcPr>
                <w:p w14:paraId="6711CE8F" w14:textId="77777777" w:rsidR="00997BF7" w:rsidRPr="00FC444E" w:rsidRDefault="00997BF7" w:rsidP="00997BF7">
                  <w:pPr>
                    <w:pStyle w:val="TSMTxt"/>
                    <w:rPr>
                      <w:sz w:val="16"/>
                    </w:rPr>
                  </w:pPr>
                </w:p>
              </w:tc>
              <w:tc>
                <w:tcPr>
                  <w:tcW w:w="2397" w:type="dxa"/>
                </w:tcPr>
                <w:p w14:paraId="312E3910" w14:textId="77777777" w:rsidR="00997BF7" w:rsidRPr="00FC444E" w:rsidRDefault="00997BF7" w:rsidP="00997BF7">
                  <w:pPr>
                    <w:pStyle w:val="TSMTxt"/>
                    <w:rPr>
                      <w:sz w:val="16"/>
                    </w:rPr>
                  </w:pPr>
                </w:p>
              </w:tc>
              <w:tc>
                <w:tcPr>
                  <w:tcW w:w="2415" w:type="dxa"/>
                </w:tcPr>
                <w:p w14:paraId="554FF0FB" w14:textId="77777777" w:rsidR="00997BF7" w:rsidRPr="00FC444E" w:rsidRDefault="00997BF7" w:rsidP="00997BF7">
                  <w:pPr>
                    <w:pStyle w:val="TSMTxt"/>
                    <w:rPr>
                      <w:sz w:val="16"/>
                    </w:rPr>
                  </w:pPr>
                </w:p>
              </w:tc>
            </w:tr>
            <w:tr w:rsidR="00997BF7" w:rsidRPr="00FC444E" w14:paraId="1733D4FD" w14:textId="77777777" w:rsidTr="009B6F07">
              <w:tc>
                <w:tcPr>
                  <w:tcW w:w="2152" w:type="dxa"/>
                </w:tcPr>
                <w:p w14:paraId="0959AA5B" w14:textId="77777777" w:rsidR="00997BF7" w:rsidRPr="00FC444E" w:rsidRDefault="00997BF7" w:rsidP="00997BF7">
                  <w:pPr>
                    <w:pStyle w:val="TSMTxt"/>
                    <w:rPr>
                      <w:sz w:val="16"/>
                    </w:rPr>
                  </w:pPr>
                  <w:r w:rsidRPr="00FC444E">
                    <w:rPr>
                      <w:sz w:val="16"/>
                    </w:rPr>
                    <w:t>antiviral</w:t>
                  </w:r>
                </w:p>
              </w:tc>
              <w:tc>
                <w:tcPr>
                  <w:tcW w:w="2396" w:type="dxa"/>
                </w:tcPr>
                <w:p w14:paraId="4FE920ED" w14:textId="77777777" w:rsidR="00997BF7" w:rsidRPr="00FC444E" w:rsidRDefault="00997BF7" w:rsidP="00997BF7">
                  <w:pPr>
                    <w:pStyle w:val="TSMTxt"/>
                    <w:rPr>
                      <w:sz w:val="16"/>
                    </w:rPr>
                  </w:pPr>
                </w:p>
              </w:tc>
              <w:tc>
                <w:tcPr>
                  <w:tcW w:w="2397" w:type="dxa"/>
                </w:tcPr>
                <w:p w14:paraId="3DA102F5" w14:textId="77777777" w:rsidR="00997BF7" w:rsidRPr="00FC444E" w:rsidRDefault="00997BF7" w:rsidP="00997BF7">
                  <w:pPr>
                    <w:pStyle w:val="TSMTxt"/>
                    <w:rPr>
                      <w:sz w:val="16"/>
                    </w:rPr>
                  </w:pPr>
                </w:p>
              </w:tc>
              <w:tc>
                <w:tcPr>
                  <w:tcW w:w="2415" w:type="dxa"/>
                </w:tcPr>
                <w:p w14:paraId="64FB4931" w14:textId="77777777" w:rsidR="00997BF7" w:rsidRPr="00FC444E" w:rsidRDefault="00997BF7" w:rsidP="00997BF7">
                  <w:pPr>
                    <w:pStyle w:val="TSMTxt"/>
                    <w:rPr>
                      <w:sz w:val="16"/>
                    </w:rPr>
                  </w:pPr>
                </w:p>
              </w:tc>
            </w:tr>
            <w:tr w:rsidR="00997BF7" w:rsidRPr="00FC444E" w14:paraId="239C53F1" w14:textId="77777777" w:rsidTr="009B6F07">
              <w:tc>
                <w:tcPr>
                  <w:tcW w:w="2152" w:type="dxa"/>
                </w:tcPr>
                <w:p w14:paraId="3A7EAEE0" w14:textId="77777777" w:rsidR="00997BF7" w:rsidRPr="00FC444E" w:rsidRDefault="00997BF7" w:rsidP="00997BF7">
                  <w:pPr>
                    <w:pStyle w:val="TSMTxt"/>
                    <w:rPr>
                      <w:sz w:val="16"/>
                    </w:rPr>
                  </w:pPr>
                  <w:r w:rsidRPr="00FC444E">
                    <w:rPr>
                      <w:sz w:val="16"/>
                    </w:rPr>
                    <w:t>anti-inflammatory</w:t>
                  </w:r>
                </w:p>
              </w:tc>
              <w:tc>
                <w:tcPr>
                  <w:tcW w:w="2396" w:type="dxa"/>
                </w:tcPr>
                <w:p w14:paraId="29078D5C" w14:textId="77777777" w:rsidR="00997BF7" w:rsidRPr="00FC444E" w:rsidRDefault="00997BF7" w:rsidP="00997BF7">
                  <w:pPr>
                    <w:pStyle w:val="TSMTxt"/>
                    <w:rPr>
                      <w:sz w:val="16"/>
                    </w:rPr>
                  </w:pPr>
                </w:p>
              </w:tc>
              <w:tc>
                <w:tcPr>
                  <w:tcW w:w="2397" w:type="dxa"/>
                </w:tcPr>
                <w:p w14:paraId="21C6CEED" w14:textId="77777777" w:rsidR="00997BF7" w:rsidRPr="00FC444E" w:rsidRDefault="00997BF7" w:rsidP="00997BF7">
                  <w:pPr>
                    <w:pStyle w:val="TSMTxt"/>
                    <w:rPr>
                      <w:sz w:val="16"/>
                    </w:rPr>
                  </w:pPr>
                </w:p>
              </w:tc>
              <w:tc>
                <w:tcPr>
                  <w:tcW w:w="2415" w:type="dxa"/>
                </w:tcPr>
                <w:p w14:paraId="62FD1F08" w14:textId="77777777" w:rsidR="00997BF7" w:rsidRPr="00FC444E" w:rsidRDefault="00997BF7" w:rsidP="00997BF7">
                  <w:pPr>
                    <w:pStyle w:val="TSMTxt"/>
                    <w:rPr>
                      <w:sz w:val="16"/>
                    </w:rPr>
                  </w:pPr>
                </w:p>
              </w:tc>
            </w:tr>
          </w:tbl>
          <w:p w14:paraId="1751EA29" w14:textId="3EE758D9" w:rsidR="00997BF7" w:rsidRPr="00FC444E" w:rsidRDefault="00997BF7" w:rsidP="00997BF7"/>
        </w:tc>
      </w:tr>
      <w:tr w:rsidR="00D20F72" w:rsidRPr="00FC444E" w14:paraId="6549620A" w14:textId="77777777" w:rsidTr="00004096">
        <w:tc>
          <w:tcPr>
            <w:tcW w:w="10414" w:type="dxa"/>
            <w:shd w:val="clear" w:color="auto" w:fill="auto"/>
          </w:tcPr>
          <w:p w14:paraId="275AE67F" w14:textId="77777777" w:rsidR="00D20F72" w:rsidRPr="00FC444E" w:rsidRDefault="00D20F72" w:rsidP="00D20F72">
            <w:pPr>
              <w:pStyle w:val="Heading3"/>
              <w:keepNext w:val="0"/>
              <w:spacing w:before="0" w:after="0"/>
            </w:pPr>
          </w:p>
        </w:tc>
      </w:tr>
    </w:tbl>
    <w:p w14:paraId="52300DF7" w14:textId="77777777" w:rsidR="003527B2" w:rsidRDefault="003527B2" w:rsidP="00FB705B">
      <w:pPr>
        <w:sectPr w:rsidR="003527B2" w:rsidSect="00A13F9C">
          <w:type w:val="continuous"/>
          <w:pgSz w:w="11900" w:h="16840"/>
          <w:pgMar w:top="851" w:right="851" w:bottom="851" w:left="851" w:header="709" w:footer="227" w:gutter="0"/>
          <w:cols w:space="708"/>
          <w:formProt w:val="0"/>
        </w:sectPr>
      </w:pPr>
    </w:p>
    <w:p w14:paraId="1FFBB34F" w14:textId="32932646" w:rsidR="00747680" w:rsidRPr="00FC444E" w:rsidRDefault="00747680" w:rsidP="00FB705B"/>
    <w:p w14:paraId="161AAC87" w14:textId="77777777" w:rsidR="009F3BE8" w:rsidRPr="00FC444E" w:rsidRDefault="009F3BE8" w:rsidP="00FB705B">
      <w:pPr>
        <w:spacing w:before="0" w:line="240" w:lineRule="auto"/>
        <w:rPr>
          <w:sz w:val="2"/>
        </w:rPr>
      </w:pPr>
    </w:p>
    <w:tbl>
      <w:tblPr>
        <w:tblpPr w:leftFromText="180" w:rightFromText="180" w:vertAnchor="text" w:tblpY="1"/>
        <w:tblOverlap w:val="never"/>
        <w:tblW w:w="10456" w:type="dxa"/>
        <w:tblLook w:val="04A0" w:firstRow="1" w:lastRow="0" w:firstColumn="1" w:lastColumn="0" w:noHBand="0" w:noVBand="1"/>
      </w:tblPr>
      <w:tblGrid>
        <w:gridCol w:w="7023"/>
        <w:gridCol w:w="3433"/>
      </w:tblGrid>
      <w:tr w:rsidR="00B408C6" w:rsidRPr="00FC444E" w14:paraId="39D6BC4C" w14:textId="77777777" w:rsidTr="00D47797">
        <w:tc>
          <w:tcPr>
            <w:tcW w:w="10456" w:type="dxa"/>
            <w:gridSpan w:val="2"/>
            <w:shd w:val="clear" w:color="auto" w:fill="auto"/>
          </w:tcPr>
          <w:p w14:paraId="18596DD1" w14:textId="6DD19ACB" w:rsidR="00B408C6" w:rsidRPr="00FC444E" w:rsidRDefault="002F32F2" w:rsidP="00286901">
            <w:pPr>
              <w:pStyle w:val="Heading1"/>
              <w:spacing w:line="360" w:lineRule="auto"/>
            </w:pPr>
            <w:r>
              <w:rPr>
                <w:lang w:eastAsia="en-NZ"/>
              </w:rPr>
              <w:pict w14:anchorId="6940E35A">
                <v:roundrect id="Rounded Rectangle 48" o:spid="_x0000_s1383" style="position:absolute;left:0;text-align:left;margin-left:-5.65pt;margin-top:0;width:519.85pt;height:28.5pt;z-index:-5;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663AD7" w:rsidRPr="00FC444E">
              <w:t>Key science ideas</w:t>
            </w:r>
          </w:p>
        </w:tc>
      </w:tr>
      <w:tr w:rsidR="0011405D" w:rsidRPr="00FC444E" w14:paraId="2DC48608" w14:textId="77777777" w:rsidTr="00ED415F">
        <w:trPr>
          <w:trHeight w:val="4536"/>
        </w:trPr>
        <w:tc>
          <w:tcPr>
            <w:tcW w:w="6912" w:type="dxa"/>
            <w:shd w:val="clear" w:color="auto" w:fill="auto"/>
          </w:tcPr>
          <w:p w14:paraId="7E02937C" w14:textId="6A7045DC" w:rsidR="006B2872" w:rsidRPr="00FC444E" w:rsidRDefault="006B2872" w:rsidP="006F2BFD"/>
          <w:p w14:paraId="29F4CC84" w14:textId="0A327EAF" w:rsidR="00202787" w:rsidRPr="00FC444E" w:rsidRDefault="002F32F2" w:rsidP="00202787">
            <w:pPr>
              <w:spacing w:before="200"/>
            </w:pPr>
            <w:r>
              <w:rPr>
                <w:lang w:eastAsia="en-NZ"/>
              </w:rPr>
              <w:pict w14:anchorId="795ED03B">
                <v:line id="_x0000_s1451" style="position:absolute;flip:x;z-index:12;visibility:visible;mso-position-horizontal-relative:text;mso-position-vertical-relative:text;mso-height-relative:margin" from="66.45pt,128pt" to="356.1pt,19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w14:anchorId="271FF6A8">
                <v:line id="Straight Connector 97" o:spid="_x0000_s1356" style="position:absolute;flip:x y;z-index:7;visibility:visible;mso-position-horizontal-relative:text;mso-position-vertical-relative:text;mso-width-relative:margin;mso-height-relative:margin" from="163.9pt,138.65pt" to="356.3pt,20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lang w:eastAsia="en-NZ"/>
              </w:rPr>
              <w:pict w14:anchorId="45674DC9">
                <v:line id="Straight Connector 98" o:spid="_x0000_s1359" style="position:absolute;flip:x;z-index:8;visibility:visible;mso-position-horizontal-relative:text;mso-position-vertical-relative:text;mso-width-relative:margin;mso-height-relative:margin" from="54.4pt,50.35pt" to="357.1pt,15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lang w:eastAsia="en-NZ"/>
              </w:rPr>
              <w:pict w14:anchorId="795ED03B">
                <v:line id="Straight Connector 96" o:spid="_x0000_s1362" style="position:absolute;flip:x;z-index:9;visibility:visible;mso-position-horizontal-relative:text;mso-position-vertical-relative:text;mso-height-relative:margin" from="45.7pt,48.85pt" to="357.4pt,7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pict w14:anchorId="07BE5788">
                <v:shape id="_x0000_i1027" type="#_x0000_t75" style="width:340.5pt;height:231.75pt">
                  <v:imagedata r:id="rId17" o:title="L3 - Connected 2015_FINAL_p28"/>
                </v:shape>
              </w:pict>
            </w:r>
          </w:p>
        </w:tc>
        <w:tc>
          <w:tcPr>
            <w:tcW w:w="3544" w:type="dxa"/>
            <w:shd w:val="clear" w:color="auto" w:fill="auto"/>
          </w:tcPr>
          <w:p w14:paraId="2F56BE05" w14:textId="52C82D75" w:rsidR="006B2872" w:rsidRPr="00FC444E" w:rsidRDefault="002F32F2" w:rsidP="00BC7B99">
            <w:r>
              <w:rPr>
                <w:noProof/>
                <w:lang w:eastAsia="en-NZ"/>
              </w:rPr>
              <w:pict w14:anchorId="08F42A00">
                <v:group id="_x0000_s1467" style="position:absolute;margin-left:5.25pt;margin-top:186.05pt;width:153.15pt;height:67.2pt;z-index:15;mso-position-horizontal-relative:text;mso-position-vertical-relative:text" coordorigin="7973,4936" coordsize="3063,1344">
                  <v:shapetype id="_x0000_t202" coordsize="21600,21600" o:spt="202" path="m,l,21600r21600,l21600,xe">
                    <v:stroke joinstyle="miter"/>
                    <v:path gradientshapeok="t" o:connecttype="rect"/>
                  </v:shapetype>
                  <v:shape id="_x0000_s1338" type="#_x0000_t202" style="position:absolute;left:8047;top:4980;width:2891;height:1114;visibility:visible;mso-width-relative:margin;mso-height-relative:margin" filled="f" stroked="f">
                    <v:textbox style="mso-next-textbox:#_x0000_s1338">
                      <w:txbxContent>
                        <w:p w14:paraId="52268BDC" w14:textId="305D90F1" w:rsidR="00DC5980" w:rsidRDefault="00C266FC" w:rsidP="00B232E6">
                          <w:pPr>
                            <w:spacing w:before="60"/>
                          </w:pPr>
                          <w:r w:rsidRPr="00C266FC">
                            <w:t>Scientists replicate an investigation to critique the evidence provided</w:t>
                          </w:r>
                          <w:r w:rsidR="00B81AFC">
                            <w:t xml:space="preserve"> </w:t>
                          </w:r>
                          <w:r w:rsidRPr="00C266FC">
                            <w:t>by other scientists</w:t>
                          </w:r>
                          <w:r w:rsidR="00B81AFC">
                            <w:t>.</w:t>
                          </w:r>
                        </w:p>
                      </w:txbxContent>
                    </v:textbox>
                  </v:shape>
                  <v:roundrect id="_x0000_s1339" style="position:absolute;left:7973;top:4936;width:3063;height:1344;visibility:visible;mso-width-relative:margin;mso-height-relative:margin;v-text-anchor:middle" arcsize="10923f" filled="f" strokecolor="#7f7f7f"/>
                </v:group>
              </w:pict>
            </w:r>
            <w:r>
              <w:rPr>
                <w:noProof/>
                <w:lang w:eastAsia="en-NZ"/>
              </w:rPr>
              <w:pict w14:anchorId="2B8F67DF">
                <v:group id="_x0000_s1466" style="position:absolute;margin-left:5.25pt;margin-top:114.3pt;width:153.15pt;height:59.75pt;z-index:14;mso-position-horizontal-relative:text;mso-position-vertical-relative:text" coordorigin="7973,3501" coordsize="3063,1195">
                  <v:shape id="_x0000_s1329" type="#_x0000_t202" style="position:absolute;left:8054;top:3591;width:2892;height:955;visibility:visible;mso-width-relative:margin;mso-height-relative:margin" filled="f" stroked="f">
                    <v:textbox style="mso-next-textbox:#_x0000_s1329">
                      <w:txbxContent>
                        <w:p w14:paraId="73328970" w14:textId="2387C69B" w:rsidR="00DC5980" w:rsidRDefault="00C266FC" w:rsidP="00B232E6">
                          <w:pPr>
                            <w:spacing w:before="60"/>
                          </w:pPr>
                          <w:r w:rsidRPr="00C266FC">
                            <w:t>The chemical and physical properties of kawakawa can be used in different ways</w:t>
                          </w:r>
                          <w:r w:rsidR="00B81AFC">
                            <w:t>.</w:t>
                          </w:r>
                        </w:p>
                      </w:txbxContent>
                    </v:textbox>
                  </v:shape>
                  <v:roundrect id="_x0000_s1330" style="position:absolute;left:7973;top:3501;width:3063;height:1195;visibility:visible;mso-width-relative:margin;mso-height-relative:margin;v-text-anchor:middle" arcsize="10923f" filled="f" strokecolor="#7f7f7f"/>
                </v:group>
              </w:pict>
            </w:r>
            <w:r>
              <w:rPr>
                <w:noProof/>
                <w:lang w:eastAsia="en-NZ"/>
              </w:rPr>
              <w:pict w14:anchorId="2AA57D09">
                <v:group id="_x0000_s1465" style="position:absolute;margin-left:6.45pt;margin-top:26.25pt;width:153.15pt;height:76pt;z-index:13;mso-position-horizontal-relative:text;mso-position-vertical-relative:text" coordorigin="7997,1740" coordsize="3063,1520">
                  <v:shape id="_x0000_s1335" type="#_x0000_t202" style="position:absolute;left:8078;top:1827;width:2892;height:1333;visibility:visible;mso-width-relative:margin;mso-height-relative:margin" filled="f" stroked="f">
                    <v:textbox style="mso-next-textbox:#_x0000_s1335">
                      <w:txbxContent>
                        <w:p w14:paraId="5869823F" w14:textId="60F91A3A" w:rsidR="00DC5980" w:rsidRDefault="00C266FC" w:rsidP="00B232E6">
                          <w:pPr>
                            <w:spacing w:before="60"/>
                          </w:pPr>
                          <w:r w:rsidRPr="00C266FC">
                            <w:t>Scientists evaluate the trustworthiness of data by asking questions about investigations carried out by other scientists</w:t>
                          </w:r>
                          <w:r w:rsidR="00B81AFC">
                            <w:t>.</w:t>
                          </w:r>
                        </w:p>
                      </w:txbxContent>
                    </v:textbox>
                  </v:shape>
                  <v:roundrect id="_x0000_s1336" style="position:absolute;left:7997;top:1740;width:3063;height:1520;visibility:visible;mso-width-relative:margin;mso-height-relative:margin;v-text-anchor:middle" arcsize="10923f" filled="f" strokecolor="#7f7f7f"/>
                </v:group>
              </w:pict>
            </w:r>
          </w:p>
        </w:tc>
      </w:tr>
      <w:tr w:rsidR="0011405D" w:rsidRPr="00FC444E" w14:paraId="67447488" w14:textId="77777777" w:rsidTr="00ED415F">
        <w:tc>
          <w:tcPr>
            <w:tcW w:w="6912" w:type="dxa"/>
            <w:shd w:val="clear" w:color="auto" w:fill="auto"/>
          </w:tcPr>
          <w:p w14:paraId="6756ADEE" w14:textId="3732C323" w:rsidR="00A9749D" w:rsidRPr="00FC444E" w:rsidRDefault="00A9749D" w:rsidP="0077003A">
            <w:pPr>
              <w:spacing w:before="200"/>
            </w:pPr>
          </w:p>
        </w:tc>
        <w:tc>
          <w:tcPr>
            <w:tcW w:w="3544" w:type="dxa"/>
            <w:shd w:val="clear" w:color="auto" w:fill="auto"/>
          </w:tcPr>
          <w:p w14:paraId="035B792D" w14:textId="3FFB7BC3" w:rsidR="00A9749D" w:rsidRPr="00FC444E" w:rsidRDefault="00A9749D" w:rsidP="00637DCF">
            <w:pPr>
              <w:tabs>
                <w:tab w:val="left" w:pos="1048"/>
              </w:tabs>
              <w:ind w:right="-108"/>
            </w:pPr>
          </w:p>
        </w:tc>
      </w:tr>
    </w:tbl>
    <w:p w14:paraId="483786A8" w14:textId="77777777" w:rsidR="00D47797" w:rsidRPr="00FC444E" w:rsidRDefault="00D47797" w:rsidP="00D47797">
      <w:pPr>
        <w:spacing w:before="0"/>
        <w:rPr>
          <w:vanish/>
        </w:rPr>
      </w:pPr>
    </w:p>
    <w:tbl>
      <w:tblPr>
        <w:tblW w:w="10414" w:type="dxa"/>
        <w:tblLook w:val="00A0" w:firstRow="1" w:lastRow="0" w:firstColumn="1" w:lastColumn="0" w:noHBand="0" w:noVBand="0"/>
      </w:tblPr>
      <w:tblGrid>
        <w:gridCol w:w="10414"/>
      </w:tblGrid>
      <w:tr w:rsidR="00623B26" w:rsidRPr="00FC444E" w14:paraId="4A4E6AD4" w14:textId="77777777" w:rsidTr="00210147">
        <w:tc>
          <w:tcPr>
            <w:tcW w:w="10414" w:type="dxa"/>
            <w:shd w:val="clear" w:color="auto" w:fill="auto"/>
          </w:tcPr>
          <w:p w14:paraId="1535C189" w14:textId="2B74AC4E" w:rsidR="00623B26" w:rsidRPr="00FC444E" w:rsidRDefault="00B0127A" w:rsidP="00ED49F8">
            <w:pPr>
              <w:pStyle w:val="Heading1"/>
              <w:pageBreakBefore/>
              <w:spacing w:line="360" w:lineRule="auto"/>
            </w:pPr>
            <w:r w:rsidRPr="00FC444E">
              <w:lastRenderedPageBreak/>
              <w:t>Learning activities</w:t>
            </w:r>
          </w:p>
        </w:tc>
      </w:tr>
      <w:tr w:rsidR="00142D9C" w:rsidRPr="00FC444E" w14:paraId="6AB5EE39" w14:textId="77777777" w:rsidTr="00393514">
        <w:tc>
          <w:tcPr>
            <w:tcW w:w="10414" w:type="dxa"/>
            <w:shd w:val="clear" w:color="auto" w:fill="auto"/>
          </w:tcPr>
          <w:p w14:paraId="3D651A7C" w14:textId="31879B98" w:rsidR="00FF0B01" w:rsidRPr="00FC444E" w:rsidRDefault="002F32F2" w:rsidP="00D20F72">
            <w:pPr>
              <w:pStyle w:val="TSMTxt"/>
            </w:pPr>
            <w:r>
              <w:rPr>
                <w:lang w:eastAsia="en-NZ"/>
              </w:rPr>
              <w:pict w14:anchorId="796307F3">
                <v:roundrect id="_x0000_s1431" style="position:absolute;margin-left:-5.65pt;margin-top:-30.3pt;width:519.85pt;height:28.5pt;z-index:-3;visibility:visible;mso-position-horizontal-relative:text;mso-position-vertical-relative:page;mso-width-relative:margin;mso-height-relative:margin;v-text-anchor:middle" arcsize="10923f" fillcolor="#224232" stroked="f">
                  <o:lock v:ext="edit" aspectratio="t"/>
                  <w10:wrap anchory="page"/>
                  <w10:anchorlock/>
                </v:roundrect>
              </w:pict>
            </w:r>
            <w:r w:rsidR="00D20F72" w:rsidRPr="00FC444E">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26566A" w:rsidRPr="00FC444E" w14:paraId="4D94BC20" w14:textId="77777777" w:rsidTr="00AF19DF">
        <w:tc>
          <w:tcPr>
            <w:tcW w:w="10414" w:type="dxa"/>
            <w:shd w:val="clear" w:color="auto" w:fill="auto"/>
          </w:tcPr>
          <w:p w14:paraId="4AFC56A4" w14:textId="05E16304" w:rsidR="0026566A" w:rsidRPr="00943F86" w:rsidRDefault="002F32F2" w:rsidP="00210147">
            <w:pPr>
              <w:pStyle w:val="Heading2-Science"/>
              <w:rPr>
                <w:rFonts w:ascii="Arial Bold" w:hAnsi="Arial Bold" w:cs="Arial Bold"/>
              </w:rPr>
            </w:pPr>
            <w:r>
              <w:rPr>
                <w:rFonts w:ascii="Arial Bold" w:hAnsi="Arial Bold" w:cs="Arial Bold"/>
              </w:rPr>
              <w:pict w14:anchorId="6734FE78">
                <v:roundrect id="_x0000_s1445" style="position:absolute;margin-left:-4.8pt;margin-top:4.7pt;width:515.75pt;height:21.85pt;z-index:11;visibility:visible;mso-wrap-edited:f;mso-position-horizontal-relative:text;mso-position-vertical-relative:text;mso-width-relative:margin;mso-height-relative:margin;v-text-anchor:middle" arcsize="10923f" wrapcoords="67 0 -67 1489 -67 20855 0 20855 21600 20855 21667 20855 21667 1489 21532 0 6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515C95" w:rsidRPr="00943F86">
              <w:rPr>
                <w:rFonts w:ascii="Arial Bold" w:hAnsi="Arial Bold" w:cs="Arial Bold"/>
              </w:rPr>
              <w:t>exploring the science</w:t>
            </w:r>
          </w:p>
        </w:tc>
      </w:tr>
    </w:tbl>
    <w:p w14:paraId="35C4926E" w14:textId="77777777" w:rsidR="00210147" w:rsidRPr="00FC444E" w:rsidRDefault="00210147" w:rsidP="00D00307">
      <w:pPr>
        <w:spacing w:before="0" w:line="240" w:lineRule="auto"/>
        <w:sectPr w:rsidR="00210147" w:rsidRPr="00FC444E" w:rsidSect="00A13F9C">
          <w:type w:val="continuous"/>
          <w:pgSz w:w="11900" w:h="16840"/>
          <w:pgMar w:top="851" w:right="851" w:bottom="851" w:left="851" w:header="709" w:footer="227" w:gutter="0"/>
          <w:cols w:space="708"/>
        </w:sectPr>
      </w:pPr>
    </w:p>
    <w:p w14:paraId="51326412" w14:textId="77777777" w:rsidR="00210147" w:rsidRPr="00FC444E" w:rsidRDefault="00210147" w:rsidP="00210147">
      <w:pPr>
        <w:spacing w:before="0" w:line="240" w:lineRule="auto"/>
        <w:rPr>
          <w:sz w:val="12"/>
        </w:rPr>
        <w:sectPr w:rsidR="00210147" w:rsidRPr="00FC444E"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FC444E" w14:paraId="4A46441C" w14:textId="77777777" w:rsidTr="00A1635E">
        <w:tc>
          <w:tcPr>
            <w:tcW w:w="10314" w:type="dxa"/>
            <w:tcBorders>
              <w:top w:val="single" w:sz="8" w:space="0" w:color="224232"/>
              <w:bottom w:val="single" w:sz="8" w:space="0" w:color="224232"/>
            </w:tcBorders>
            <w:shd w:val="clear" w:color="auto" w:fill="auto"/>
          </w:tcPr>
          <w:p w14:paraId="1535E5C7" w14:textId="0C4B829B" w:rsidR="001E43F4" w:rsidRPr="00FC444E" w:rsidRDefault="001E43F4" w:rsidP="008649AF">
            <w:pPr>
              <w:pStyle w:val="Heading3"/>
              <w:keepNext w:val="0"/>
              <w:spacing w:before="200"/>
              <w:ind w:left="567" w:right="567"/>
              <w:rPr>
                <w:color w:val="224232"/>
                <w:sz w:val="22"/>
              </w:rPr>
            </w:pPr>
            <w:r w:rsidRPr="00FC444E">
              <w:rPr>
                <w:color w:val="224232"/>
                <w:sz w:val="22"/>
              </w:rPr>
              <w:lastRenderedPageBreak/>
              <w:t xml:space="preserve">Activity 1: </w:t>
            </w:r>
            <w:r w:rsidR="00D20F72" w:rsidRPr="00FC444E">
              <w:rPr>
                <w:color w:val="224232"/>
                <w:sz w:val="22"/>
              </w:rPr>
              <w:t>Rongoā in our rohe</w:t>
            </w:r>
          </w:p>
          <w:p w14:paraId="24E602DD" w14:textId="77777777" w:rsidR="00D20F72" w:rsidRPr="00FC444E" w:rsidRDefault="00D20F72" w:rsidP="004D35B0">
            <w:pPr>
              <w:pStyle w:val="Activitysubhead"/>
              <w:spacing w:before="120"/>
            </w:pPr>
            <w:r w:rsidRPr="00FC444E">
              <w:t>Introduction</w:t>
            </w:r>
          </w:p>
          <w:p w14:paraId="2708ABC2" w14:textId="77777777" w:rsidR="00D20F72" w:rsidRPr="00FC444E" w:rsidRDefault="00D20F72" w:rsidP="000D141D">
            <w:pPr>
              <w:pStyle w:val="Activitytext"/>
            </w:pPr>
            <w:r w:rsidRPr="00FC444E">
              <w:t xml:space="preserve">Begin this extended activity with a discussion of the concepts in the article. </w:t>
            </w:r>
          </w:p>
          <w:p w14:paraId="12B1F24B" w14:textId="77777777" w:rsidR="00D20F72" w:rsidRPr="00FC444E" w:rsidRDefault="00D20F72" w:rsidP="000D141D">
            <w:pPr>
              <w:pStyle w:val="activitybullets"/>
            </w:pPr>
            <w:r w:rsidRPr="00FC444E">
              <w:t xml:space="preserve">How did Chris’s investigation compare with the investigations scientists had carried out on kawakawa previously? Did he disprove their findings? (Clarify that that he did not; he just looked for different properties that related more closely to the way kawakawa is used in rongoā.) </w:t>
            </w:r>
          </w:p>
          <w:p w14:paraId="4FA8DF4B" w14:textId="77777777" w:rsidR="00D20F72" w:rsidRPr="00FC444E" w:rsidRDefault="00D20F72" w:rsidP="000D141D">
            <w:pPr>
              <w:pStyle w:val="activitybullets"/>
            </w:pPr>
            <w:r w:rsidRPr="00FC444E">
              <w:t>How did Chris change the scientific understandings we have about kawakawa?</w:t>
            </w:r>
          </w:p>
          <w:p w14:paraId="1C8B14FE" w14:textId="77777777" w:rsidR="00D20F72" w:rsidRPr="00FC444E" w:rsidRDefault="00D20F72" w:rsidP="000D141D">
            <w:pPr>
              <w:pStyle w:val="activitybullets"/>
            </w:pPr>
            <w:r w:rsidRPr="00FC444E">
              <w:t>How do you think Māori found out about the uses of kawakawa and other medicinal plants? How are these methods the same as, and different from, the ways scientists work?</w:t>
            </w:r>
          </w:p>
          <w:p w14:paraId="1EB11876" w14:textId="77777777" w:rsidR="00D20F72" w:rsidRPr="00FC444E" w:rsidRDefault="00D20F72" w:rsidP="004D35B0">
            <w:pPr>
              <w:pStyle w:val="Activitysubhead"/>
              <w:spacing w:before="120"/>
            </w:pPr>
            <w:r w:rsidRPr="00FC444E">
              <w:t>Investigation</w:t>
            </w:r>
          </w:p>
          <w:p w14:paraId="0B042596" w14:textId="77777777" w:rsidR="00D20F72" w:rsidRPr="00FC444E" w:rsidRDefault="00D20F72" w:rsidP="000D141D">
            <w:pPr>
              <w:pStyle w:val="Activitytext"/>
            </w:pPr>
            <w:r w:rsidRPr="00FC444E">
              <w:t xml:space="preserve">Have the students investigate plants traditionally used in rongoā, such as rātā, koromiko, and kūmarahou. They should find out how and why they were used and identify any tikanga that needs to be observed when collecting plants or making rongoā. </w:t>
            </w:r>
          </w:p>
          <w:p w14:paraId="3922A03E" w14:textId="77777777" w:rsidR="00D20F72" w:rsidRPr="00FC444E" w:rsidRDefault="00D20F72" w:rsidP="000D141D">
            <w:pPr>
              <w:pStyle w:val="Activitytext"/>
            </w:pPr>
            <w:r w:rsidRPr="00FC444E">
              <w:t xml:space="preserve">Have the students commence their investigations by conducting further background research about rongoā and about how Chris Ryan undertook his research. (See the resource links for some potential sources.) This initial research might include a reading of “Plants That Heal”, a </w:t>
            </w:r>
            <w:r w:rsidRPr="00FC444E">
              <w:rPr>
                <w:i/>
              </w:rPr>
              <w:t>Connected</w:t>
            </w:r>
            <w:r w:rsidRPr="00FC444E">
              <w:t xml:space="preserve"> article by Sue Gibbison that describes how students at three Northland schools learned about plants with medicinal properties so that they could make their own ointment. The students could modify the table on page 20 of that book to make one that focuses on the information they want to collect and includes plants that they know grow locally.</w:t>
            </w:r>
          </w:p>
          <w:p w14:paraId="006A3F92" w14:textId="77777777" w:rsidR="00D20F72" w:rsidRPr="00FC444E" w:rsidRDefault="00D20F72" w:rsidP="000D141D">
            <w:pPr>
              <w:pStyle w:val="Activitytext"/>
            </w:pPr>
            <w:r w:rsidRPr="00FC444E">
              <w:t>Before the students design their investigations, revise how they can ensure that their investigations are conducted safely and respectfully and that they are able to draw reasonable inferences from their observations. Create and display a list that may include the following:</w:t>
            </w:r>
          </w:p>
          <w:p w14:paraId="07157DBD" w14:textId="77777777" w:rsidR="00D20F72" w:rsidRPr="00FC444E" w:rsidRDefault="00D20F72" w:rsidP="000D141D">
            <w:pPr>
              <w:pStyle w:val="activitybullets"/>
            </w:pPr>
            <w:r w:rsidRPr="00FC444E">
              <w:t>We need to ask questions to develop a hypothesis and to critique our investigation.</w:t>
            </w:r>
          </w:p>
          <w:p w14:paraId="5E8569E4" w14:textId="77777777" w:rsidR="00D20F72" w:rsidRPr="00FC444E" w:rsidRDefault="00D20F72" w:rsidP="000D141D">
            <w:pPr>
              <w:pStyle w:val="activitybullets"/>
            </w:pPr>
            <w:r w:rsidRPr="00FC444E">
              <w:t>We need to get as much data as we can to ensure that our results are reliable.</w:t>
            </w:r>
          </w:p>
          <w:p w14:paraId="3F3C37F1" w14:textId="77777777" w:rsidR="00D20F72" w:rsidRPr="00FC444E" w:rsidRDefault="00D20F72" w:rsidP="000D141D">
            <w:pPr>
              <w:pStyle w:val="activitybullets"/>
            </w:pPr>
            <w:r w:rsidRPr="00FC444E">
              <w:t>Our data should include local and cultural knowledge as well as knowledge from science.</w:t>
            </w:r>
          </w:p>
          <w:p w14:paraId="043AEE1F" w14:textId="77777777" w:rsidR="00D20F72" w:rsidRPr="00FC444E" w:rsidRDefault="00D20F72" w:rsidP="000D141D">
            <w:pPr>
              <w:pStyle w:val="activitybullets"/>
            </w:pPr>
            <w:r w:rsidRPr="00FC444E">
              <w:t>If we are testing the properties of plants, then we need to make sure that our tests match the purpose for which the plants were traditionally used.</w:t>
            </w:r>
          </w:p>
          <w:p w14:paraId="63CDDF5F" w14:textId="77777777" w:rsidR="00D20F72" w:rsidRPr="00FC444E" w:rsidRDefault="00D20F72" w:rsidP="000D141D">
            <w:pPr>
              <w:pStyle w:val="activitybullets"/>
            </w:pPr>
            <w:r w:rsidRPr="00FC444E">
              <w:t>Plants that can heal people can also make them sick. We need to be very careful and only extract and apply plant extracts with the guidance of experts.</w:t>
            </w:r>
          </w:p>
          <w:p w14:paraId="6BFF1D9F" w14:textId="77777777" w:rsidR="00D20F72" w:rsidRPr="00FC444E" w:rsidRDefault="00D20F72" w:rsidP="000D141D">
            <w:pPr>
              <w:pStyle w:val="activitybullets"/>
            </w:pPr>
            <w:r w:rsidRPr="00FC444E">
              <w:t>We need to use extraction techniques that do not destroy the properties we want to test.</w:t>
            </w:r>
          </w:p>
          <w:p w14:paraId="35203BFF" w14:textId="77777777" w:rsidR="00D20F72" w:rsidRPr="00FC444E" w:rsidRDefault="00D20F72" w:rsidP="000D141D">
            <w:pPr>
              <w:pStyle w:val="activitybullets"/>
            </w:pPr>
            <w:r w:rsidRPr="00FC444E">
              <w:t>We need to ensure that all our measurements are accurate.</w:t>
            </w:r>
          </w:p>
          <w:p w14:paraId="30AA7A62" w14:textId="26E4C264" w:rsidR="00D20F72" w:rsidRPr="00FC444E" w:rsidRDefault="00D20F72" w:rsidP="000D141D">
            <w:pPr>
              <w:pStyle w:val="Activitytext"/>
            </w:pPr>
            <w:r w:rsidRPr="00FC444E">
              <w:t>The students should then interview a local kaumātua or other expert (this could be a member of a student’s whānau or the local community) about the types of rongoā that are used locally. The students should find out (from the school or local hapū/iwi) the most appropriate way to welcome and farewell their guest.</w:t>
            </w:r>
            <w:r w:rsidR="008C7D48">
              <w:t xml:space="preserve"> </w:t>
            </w:r>
          </w:p>
          <w:p w14:paraId="1725C5CA" w14:textId="1B4AD565" w:rsidR="00D20F72" w:rsidRPr="00FC444E" w:rsidRDefault="00D20F72" w:rsidP="000D141D">
            <w:pPr>
              <w:pStyle w:val="Activitytext"/>
            </w:pPr>
            <w:r w:rsidRPr="00FC444E">
              <w:t>Under the guidance of the local expert, conduct a field trip for the students to identify and collect plant samples, following correct tikanga. Back in the classroom, they should be supported to follow Māori tikanga to extract the plant oil that holds the plant’s active chemicals. Ideally, this will also be done under the supervision of kaumātua. If this is not possible, there are instructions for extraction techniques in the teacher support materials for “Plants</w:t>
            </w:r>
            <w:r w:rsidR="004D35B0" w:rsidRPr="00FC444E">
              <w:t> </w:t>
            </w:r>
            <w:r w:rsidRPr="00FC444E">
              <w:t>That Heal”. These materials also include advice on activities and questions you could ask to probe the students’ thinking.</w:t>
            </w:r>
          </w:p>
          <w:p w14:paraId="20E9355F" w14:textId="77777777" w:rsidR="004D35B0" w:rsidRPr="00FC444E" w:rsidRDefault="004D35B0" w:rsidP="000D141D">
            <w:pPr>
              <w:pStyle w:val="Activitytext"/>
            </w:pPr>
          </w:p>
          <w:p w14:paraId="1F21951A" w14:textId="42D157BD" w:rsidR="00D20F72" w:rsidRPr="00FC444E" w:rsidRDefault="00D20F72" w:rsidP="000D141D">
            <w:pPr>
              <w:pStyle w:val="Activitytext"/>
            </w:pPr>
            <w:r w:rsidRPr="00FC444E">
              <w:lastRenderedPageBreak/>
              <w:t>The students could then write and publish a collection of rongoā recipes. To ensure that users are able to follow</w:t>
            </w:r>
            <w:r w:rsidR="004D35B0" w:rsidRPr="00FC444E">
              <w:t> </w:t>
            </w:r>
            <w:r w:rsidRPr="00FC444E">
              <w:t>the recipes safely and correctly, the students should include observational drawings of the plants with labels and</w:t>
            </w:r>
            <w:r w:rsidR="004D35B0" w:rsidRPr="00FC444E">
              <w:t> </w:t>
            </w:r>
            <w:r w:rsidRPr="00FC444E">
              <w:t>explanations of the correct tikanga for gathering the plants and preparing the rongoā. Alternatively, they could create a blog, wiki, or Google site about local rongoā. Be aware that the permission of the kaumātua or expert is required before the students can upload the interview with them to the Internet and embed it in their</w:t>
            </w:r>
            <w:r w:rsidR="004D35B0" w:rsidRPr="00FC444E">
              <w:t> </w:t>
            </w:r>
            <w:r w:rsidRPr="00FC444E">
              <w:t>presentation.</w:t>
            </w:r>
          </w:p>
          <w:p w14:paraId="6661BB31" w14:textId="77777777" w:rsidR="00D20F72" w:rsidRPr="00FC444E" w:rsidRDefault="00D20F72" w:rsidP="00F100D8">
            <w:pPr>
              <w:pStyle w:val="Activitysubhead"/>
              <w:spacing w:before="120"/>
            </w:pPr>
            <w:r w:rsidRPr="00FC444E">
              <w:t>Reflect</w:t>
            </w:r>
            <w:r w:rsidRPr="00FC444E">
              <w:rPr>
                <w:rStyle w:val="Heading4Char"/>
              </w:rPr>
              <w:t>i</w:t>
            </w:r>
            <w:r w:rsidRPr="00FC444E">
              <w:t>on</w:t>
            </w:r>
          </w:p>
          <w:p w14:paraId="4E574235" w14:textId="77777777" w:rsidR="00D20F72" w:rsidRPr="00FC444E" w:rsidRDefault="00D20F72" w:rsidP="000D141D">
            <w:pPr>
              <w:pStyle w:val="Activitytext"/>
            </w:pPr>
            <w:r w:rsidRPr="00FC444E">
              <w:t>Return to the initial discussion. Prompt discussion about the potential for rongoā and for traditional medicines from other cultures to sit alongside medicine from science. Be careful to keep this at the level of a discussion rather than a debate of what is right or wrong.</w:t>
            </w:r>
          </w:p>
          <w:p w14:paraId="0493CB51" w14:textId="77777777" w:rsidR="00D20F72" w:rsidRPr="00FC444E" w:rsidRDefault="00D20F72" w:rsidP="000D141D">
            <w:pPr>
              <w:pStyle w:val="activitybullets"/>
            </w:pPr>
            <w:r w:rsidRPr="00FC444E">
              <w:t>With what you know now, what is the place of rongoā in modern medicine? What about other traditional medicines?</w:t>
            </w:r>
          </w:p>
          <w:p w14:paraId="34EB90A8" w14:textId="77777777" w:rsidR="00D20F72" w:rsidRPr="00FC444E" w:rsidRDefault="00D20F72" w:rsidP="000D141D">
            <w:pPr>
              <w:pStyle w:val="activitybullets"/>
            </w:pPr>
            <w:r w:rsidRPr="00FC444E">
              <w:t>What advice would you give a scientist who was interested in exploring the potential of these medicines?</w:t>
            </w:r>
          </w:p>
          <w:p w14:paraId="4C1959A4" w14:textId="77777777" w:rsidR="00D20F72" w:rsidRPr="00FC444E" w:rsidRDefault="00D20F72" w:rsidP="00F100D8">
            <w:pPr>
              <w:pStyle w:val="Activitysubhead"/>
              <w:spacing w:before="120"/>
            </w:pPr>
            <w:r w:rsidRPr="00FC444E">
              <w:t>Extension</w:t>
            </w:r>
          </w:p>
          <w:p w14:paraId="18DF517F" w14:textId="666AB2EB" w:rsidR="003F5E33" w:rsidRPr="00FC444E" w:rsidRDefault="00D20F72" w:rsidP="000D141D">
            <w:pPr>
              <w:pStyle w:val="Activitytext"/>
              <w:spacing w:after="120"/>
            </w:pPr>
            <w:r w:rsidRPr="00FC444E">
              <w:t xml:space="preserve">Read “Learning from the Tangata Whenua: An Interview with James Ataria” in </w:t>
            </w:r>
            <w:r w:rsidRPr="00FC444E">
              <w:rPr>
                <w:i/>
              </w:rPr>
              <w:t>Connected</w:t>
            </w:r>
            <w:r w:rsidRPr="00FC444E">
              <w:t xml:space="preserve"> 2, 2015 and/or “Counting Kākahi” in </w:t>
            </w:r>
            <w:r w:rsidRPr="00FC444E">
              <w:rPr>
                <w:i/>
              </w:rPr>
              <w:t>Connected</w:t>
            </w:r>
            <w:r w:rsidRPr="00FC444E">
              <w:t xml:space="preserve"> 3, 2014 to further develop the students’ knowledge and understandings about mātauranga Māori and its relationship to science.</w:t>
            </w:r>
            <w:r w:rsidR="00515C95" w:rsidRPr="00FC444E">
              <w:t xml:space="preserve"> </w:t>
            </w:r>
          </w:p>
        </w:tc>
      </w:tr>
      <w:tr w:rsidR="008065E7" w:rsidRPr="00FC444E" w14:paraId="67FB2704" w14:textId="77777777" w:rsidTr="00A1635E">
        <w:tc>
          <w:tcPr>
            <w:tcW w:w="10314" w:type="dxa"/>
            <w:tcBorders>
              <w:top w:val="single" w:sz="8" w:space="0" w:color="224232"/>
              <w:left w:val="nil"/>
              <w:bottom w:val="nil"/>
              <w:right w:val="nil"/>
            </w:tcBorders>
            <w:shd w:val="clear" w:color="auto" w:fill="auto"/>
          </w:tcPr>
          <w:p w14:paraId="04AFD140" w14:textId="77777777" w:rsidR="008065E7" w:rsidRPr="00FC444E" w:rsidRDefault="008065E7" w:rsidP="008065E7">
            <w:pPr>
              <w:spacing w:before="0" w:line="240" w:lineRule="auto"/>
            </w:pPr>
          </w:p>
        </w:tc>
      </w:tr>
      <w:tr w:rsidR="008065E7" w:rsidRPr="00FC444E" w14:paraId="2C1683D0" w14:textId="77777777" w:rsidTr="00862DEE">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2914A915" w14:textId="6DE21676" w:rsidR="008065E7" w:rsidRPr="00FC444E" w:rsidRDefault="008065E7" w:rsidP="000D141D">
            <w:pPr>
              <w:pStyle w:val="Heading3"/>
              <w:keepNext w:val="0"/>
              <w:spacing w:before="200" w:after="0"/>
              <w:ind w:left="567" w:right="567"/>
              <w:rPr>
                <w:color w:val="224232"/>
                <w:sz w:val="22"/>
                <w:szCs w:val="22"/>
              </w:rPr>
            </w:pPr>
            <w:r w:rsidRPr="00FC444E">
              <w:rPr>
                <w:color w:val="224232"/>
                <w:sz w:val="22"/>
                <w:szCs w:val="22"/>
              </w:rPr>
              <w:t xml:space="preserve">Activity 2: </w:t>
            </w:r>
            <w:r w:rsidR="000D141D" w:rsidRPr="00FC444E">
              <w:rPr>
                <w:color w:val="224232"/>
                <w:sz w:val="22"/>
                <w:szCs w:val="22"/>
              </w:rPr>
              <w:t>From cultural knowledge to marketable commodity</w:t>
            </w:r>
          </w:p>
          <w:p w14:paraId="63423A15" w14:textId="77777777" w:rsidR="000D141D" w:rsidRPr="00FC444E" w:rsidRDefault="000D141D" w:rsidP="000D141D">
            <w:pPr>
              <w:pStyle w:val="Activitytext"/>
              <w:spacing w:after="120"/>
            </w:pPr>
            <w:r w:rsidRPr="00FC444E">
              <w:t>Part of being scientifically literate is the ability and disposition to think about who benefits from research findings. This is a very real issue for us in Aotearoa New Zealand. Mātauranga Māori offers us possibilities for increasing our economic strength and the contribution we make to the world, but there are risks in the potential misuse or loss of indigenous knowledge. Students could examine examples of how cultural knowledge has been developed and commercialised. As they explore these examples, prompt the students to think about how individuals and communities are benefitting and how indigenous people can maintain control of their cultural knowledge while also benefitting from its transformation into commercial products and services.</w:t>
            </w:r>
          </w:p>
          <w:p w14:paraId="7EBB319C" w14:textId="08684F30" w:rsidR="000D141D" w:rsidRPr="00FC444E" w:rsidRDefault="000D141D" w:rsidP="004D35B0">
            <w:pPr>
              <w:pStyle w:val="activitybullets"/>
            </w:pPr>
            <w:r w:rsidRPr="00FC444E">
              <w:t xml:space="preserve">Who owns the information? </w:t>
            </w:r>
          </w:p>
          <w:p w14:paraId="6E6B22C8" w14:textId="706CB558" w:rsidR="000D141D" w:rsidRPr="00FC444E" w:rsidRDefault="000D141D" w:rsidP="004D35B0">
            <w:pPr>
              <w:pStyle w:val="activitybullets"/>
            </w:pPr>
            <w:r w:rsidRPr="00FC444E">
              <w:t>When a new product is developed on the basis of traditional knowledge, who should benefit? Is it the cultural groups whose people made the initial discoveries? The scientists and manufacturers who built upon that knowledge and created a new product? Or is there another answer?</w:t>
            </w:r>
          </w:p>
          <w:p w14:paraId="1F224F44" w14:textId="77777777" w:rsidR="000D141D" w:rsidRPr="00FC444E" w:rsidRDefault="000D141D" w:rsidP="000D141D">
            <w:pPr>
              <w:pStyle w:val="Activitytext"/>
              <w:spacing w:after="120"/>
            </w:pPr>
            <w:r w:rsidRPr="00FC444E">
              <w:t xml:space="preserve">Mānuka honey is an example of a traditional medicine that has become an international success story, benefiting its users and those who have developed new processes for making its healing properties available for a variety of purposes. </w:t>
            </w:r>
          </w:p>
          <w:p w14:paraId="024799E1" w14:textId="66A9AE36" w:rsidR="000D141D" w:rsidRPr="002A28B9" w:rsidRDefault="000D141D" w:rsidP="004D35B0">
            <w:pPr>
              <w:pStyle w:val="activitybullets"/>
              <w:rPr>
                <w:i w:val="0"/>
              </w:rPr>
            </w:pPr>
            <w:r w:rsidRPr="002A28B9">
              <w:rPr>
                <w:i w:val="0"/>
              </w:rPr>
              <w:t xml:space="preserve">“Healing Honey” is a </w:t>
            </w:r>
            <w:r w:rsidRPr="002A28B9">
              <w:t>Connected</w:t>
            </w:r>
            <w:r w:rsidRPr="002A28B9">
              <w:rPr>
                <w:i w:val="0"/>
              </w:rPr>
              <w:t xml:space="preserve"> 2 2012 article that explores the technological experimentation and modelling that went into the development of a honey bandage to treat wounds. It describes how Māori on the East Coast have set up a company that produces mānuka honey, exploiting the native flora and providing jobs for iwi. </w:t>
            </w:r>
          </w:p>
          <w:p w14:paraId="0FE70CBB" w14:textId="44C1708A" w:rsidR="000D141D" w:rsidRPr="002A28B9" w:rsidRDefault="000D141D" w:rsidP="004D35B0">
            <w:pPr>
              <w:pStyle w:val="activitybullets"/>
              <w:rPr>
                <w:i w:val="0"/>
              </w:rPr>
            </w:pPr>
            <w:r w:rsidRPr="002A28B9">
              <w:rPr>
                <w:i w:val="0"/>
              </w:rPr>
              <w:t>“Honey to heal” is a theme on the Biotechnology Learning Hub. It includes information sheets, photographs, video clips, unit plans, and worksheets.</w:t>
            </w:r>
          </w:p>
          <w:p w14:paraId="2DE01A0F" w14:textId="77777777" w:rsidR="000D141D" w:rsidRPr="00FC444E" w:rsidRDefault="000D141D" w:rsidP="004D35B0">
            <w:pPr>
              <w:pStyle w:val="Activitytext"/>
            </w:pPr>
            <w:r w:rsidRPr="00FC444E">
              <w:t>Harakeke has long been used for a variety of purposes. We think primarily of the fibre used for weaving, but it is also used in rongoā. Students can learn about this by viewing a series of video clips on the Biotechnology Learning Hub called “The Harakeke Project at Industrial Research”.</w:t>
            </w:r>
          </w:p>
          <w:p w14:paraId="653136F7" w14:textId="09547DCE" w:rsidR="008065E7" w:rsidRPr="00FC444E" w:rsidRDefault="000D141D" w:rsidP="004D35B0">
            <w:pPr>
              <w:pStyle w:val="Activitytext"/>
              <w:spacing w:after="120"/>
            </w:pPr>
            <w:r w:rsidRPr="00FC444E">
              <w:t>Local iwi may be exploring how they can use local resources and their own knowledge to create economic opportunities for future generations. Students could find out about this and, with permission, share what they find with others.</w:t>
            </w:r>
          </w:p>
        </w:tc>
      </w:tr>
    </w:tbl>
    <w:p w14:paraId="33C57F24" w14:textId="77777777" w:rsidR="00036F92" w:rsidRPr="00FC444E" w:rsidRDefault="00036F92" w:rsidP="006506F9">
      <w:pPr>
        <w:spacing w:before="0" w:line="240" w:lineRule="auto"/>
        <w:sectPr w:rsidR="00036F92" w:rsidRPr="00FC444E" w:rsidSect="00210147">
          <w:type w:val="continuous"/>
          <w:pgSz w:w="11900" w:h="16840"/>
          <w:pgMar w:top="851" w:right="851" w:bottom="851" w:left="851" w:header="709" w:footer="227" w:gutter="0"/>
          <w:cols w:space="708"/>
          <w:formProt w:val="0"/>
        </w:sectPr>
      </w:pPr>
    </w:p>
    <w:tbl>
      <w:tblPr>
        <w:tblW w:w="10314" w:type="dxa"/>
        <w:tblLook w:val="00A0" w:firstRow="1" w:lastRow="0" w:firstColumn="1" w:lastColumn="0" w:noHBand="0" w:noVBand="0"/>
      </w:tblPr>
      <w:tblGrid>
        <w:gridCol w:w="10314"/>
      </w:tblGrid>
      <w:tr w:rsidR="004F6D57" w:rsidRPr="00FC444E" w14:paraId="3BBDBF9B" w14:textId="77777777" w:rsidTr="00D675F1">
        <w:tc>
          <w:tcPr>
            <w:tcW w:w="10314" w:type="dxa"/>
            <w:shd w:val="clear" w:color="auto" w:fill="auto"/>
          </w:tcPr>
          <w:p w14:paraId="369636B6" w14:textId="77777777" w:rsidR="004F6D57" w:rsidRPr="00FC444E" w:rsidRDefault="004F6D57" w:rsidP="00D675F1">
            <w:pPr>
              <w:spacing w:before="0" w:line="240" w:lineRule="auto"/>
            </w:pPr>
          </w:p>
        </w:tc>
      </w:tr>
    </w:tbl>
    <w:p w14:paraId="796C6ED4" w14:textId="77777777" w:rsidR="007A6599" w:rsidRPr="00FC444E" w:rsidRDefault="007A6599" w:rsidP="001E6C26">
      <w:pPr>
        <w:pStyle w:val="Heading2-Science"/>
        <w:keepNext/>
        <w:spacing w:before="120"/>
        <w:sectPr w:rsidR="007A6599" w:rsidRPr="00FC444E" w:rsidSect="00210147">
          <w:type w:val="continuous"/>
          <w:pgSz w:w="11900" w:h="16840"/>
          <w:pgMar w:top="851" w:right="851" w:bottom="851" w:left="851" w:header="709" w:footer="227" w:gutter="0"/>
          <w:cols w:space="708"/>
          <w:formProt w:val="0"/>
        </w:sect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FC444E" w14:paraId="12C73DED" w14:textId="77777777" w:rsidTr="00036F92">
        <w:tc>
          <w:tcPr>
            <w:tcW w:w="10314" w:type="dxa"/>
            <w:tcBorders>
              <w:top w:val="nil"/>
              <w:left w:val="nil"/>
              <w:bottom w:val="nil"/>
              <w:right w:val="nil"/>
            </w:tcBorders>
            <w:shd w:val="clear" w:color="auto" w:fill="auto"/>
          </w:tcPr>
          <w:p w14:paraId="4FE4ACD5" w14:textId="77777777" w:rsidR="00B118FE" w:rsidRPr="00FC444E" w:rsidRDefault="002F32F2" w:rsidP="00F100D8">
            <w:pPr>
              <w:pStyle w:val="Heading2-Science"/>
              <w:keepNext/>
              <w:pageBreakBefore/>
              <w:spacing w:before="120"/>
            </w:pPr>
            <w:r>
              <w:lastRenderedPageBreak/>
              <w:pict w14:anchorId="44EC3957">
                <v:roundrect id="Rounded Rectangle 124" o:spid="_x0000_s1122" style="position:absolute;margin-left:-5.15pt;margin-top:.55pt;width:515.9pt;height:21.8pt;z-index:1;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r w:rsidR="00343570" w:rsidRPr="00FC444E">
              <w:br w:type="page"/>
              <w:t>RESOURCE LINKS</w:t>
            </w:r>
          </w:p>
        </w:tc>
      </w:tr>
    </w:tbl>
    <w:p w14:paraId="009F58B6" w14:textId="77777777" w:rsidR="000C3AAB" w:rsidRPr="00FC444E" w:rsidRDefault="000C3AAB" w:rsidP="001151BF">
      <w:pPr>
        <w:keepNext/>
        <w:sectPr w:rsidR="000C3AAB" w:rsidRPr="00FC444E"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B118FE" w:rsidRPr="00FC444E" w14:paraId="3084EC43" w14:textId="77777777" w:rsidTr="00883E76">
        <w:tc>
          <w:tcPr>
            <w:tcW w:w="10414" w:type="dxa"/>
            <w:tcBorders>
              <w:top w:val="nil"/>
              <w:left w:val="nil"/>
              <w:bottom w:val="nil"/>
              <w:right w:val="nil"/>
            </w:tcBorders>
            <w:shd w:val="clear" w:color="auto" w:fill="auto"/>
          </w:tcPr>
          <w:p w14:paraId="3891CE11" w14:textId="77777777" w:rsidR="004D35B0" w:rsidRPr="00FC444E" w:rsidRDefault="004D35B0" w:rsidP="004D35B0">
            <w:pPr>
              <w:pStyle w:val="Heading4"/>
            </w:pPr>
            <w:r w:rsidRPr="00FC444E">
              <w:lastRenderedPageBreak/>
              <w:t>Biotechnology Learning Hub</w:t>
            </w:r>
          </w:p>
          <w:p w14:paraId="4C9B465B" w14:textId="77777777" w:rsidR="004D35B0" w:rsidRPr="00FC444E" w:rsidRDefault="004D35B0" w:rsidP="004D35B0">
            <w:r w:rsidRPr="00FC444E">
              <w:t xml:space="preserve">“Biotech and taonga” </w:t>
            </w:r>
            <w:hyperlink r:id="rId18" w:history="1">
              <w:r w:rsidRPr="00FC444E">
                <w:rPr>
                  <w:rStyle w:val="Hyperlink"/>
                </w:rPr>
                <w:t>http://biotechlearn.org.nz/themes/biotech_and_taonga</w:t>
              </w:r>
            </w:hyperlink>
          </w:p>
          <w:p w14:paraId="7BE6E546" w14:textId="34CCDEEA" w:rsidR="004D35B0" w:rsidRPr="00FC444E" w:rsidRDefault="004D35B0" w:rsidP="00F100D8">
            <w:pPr>
              <w:spacing w:before="80"/>
            </w:pPr>
            <w:r w:rsidRPr="00FC444E">
              <w:t xml:space="preserve">”Honey to heal” </w:t>
            </w:r>
            <w:hyperlink r:id="rId19" w:history="1">
              <w:r w:rsidRPr="00FC444E">
                <w:rPr>
                  <w:rStyle w:val="Hyperlink"/>
                </w:rPr>
                <w:t>http://biotechlearn.org.nz/focus_stories/honey_to_heal</w:t>
              </w:r>
            </w:hyperlink>
          </w:p>
          <w:p w14:paraId="63F6B4ED" w14:textId="77777777" w:rsidR="004D35B0" w:rsidRPr="00FC444E" w:rsidRDefault="004D35B0" w:rsidP="00F100D8">
            <w:pPr>
              <w:spacing w:before="80" w:after="60"/>
            </w:pPr>
            <w:r w:rsidRPr="00FC444E">
              <w:t xml:space="preserve">“The Harakeke Project at Industrial Research” </w:t>
            </w:r>
            <w:hyperlink r:id="rId20" w:history="1">
              <w:r w:rsidRPr="00FC444E">
                <w:rPr>
                  <w:rStyle w:val="Hyperlink"/>
                </w:rPr>
                <w:t>http://biotechlearn.org.nz/themes/biotech_and_taonga/the_harakeke_project_at_industrial_research</w:t>
              </w:r>
            </w:hyperlink>
            <w:r w:rsidRPr="00FC444E">
              <w:t xml:space="preserve"> </w:t>
            </w:r>
          </w:p>
          <w:p w14:paraId="0A87C3BD" w14:textId="77777777" w:rsidR="004D35B0" w:rsidRPr="00FC444E" w:rsidRDefault="004D35B0" w:rsidP="004D35B0">
            <w:pPr>
              <w:pStyle w:val="Heading4"/>
            </w:pPr>
            <w:r w:rsidRPr="00FC444E">
              <w:t>Connected</w:t>
            </w:r>
          </w:p>
          <w:p w14:paraId="156CE2C2" w14:textId="77777777" w:rsidR="004D35B0" w:rsidRPr="00FC444E" w:rsidRDefault="004D35B0" w:rsidP="004D35B0">
            <w:r w:rsidRPr="00FC444E">
              <w:t xml:space="preserve">“Healing Honey”. </w:t>
            </w:r>
            <w:r w:rsidRPr="00FC444E">
              <w:rPr>
                <w:i/>
              </w:rPr>
              <w:t>The Buzz of Bees, Connected</w:t>
            </w:r>
            <w:r w:rsidRPr="00FC444E">
              <w:t xml:space="preserve"> 2, 2012, pp. 19–23. </w:t>
            </w:r>
          </w:p>
          <w:p w14:paraId="0D43EFB1" w14:textId="77777777" w:rsidR="004D35B0" w:rsidRPr="00FC444E" w:rsidRDefault="004D35B0" w:rsidP="00F100D8">
            <w:pPr>
              <w:spacing w:before="80" w:after="60"/>
            </w:pPr>
            <w:r w:rsidRPr="00FC444E">
              <w:t xml:space="preserve">“Plants That Heal”. </w:t>
            </w:r>
            <w:r w:rsidRPr="00FC444E">
              <w:rPr>
                <w:i/>
              </w:rPr>
              <w:t>Working with Nature,</w:t>
            </w:r>
            <w:r w:rsidRPr="00FC444E">
              <w:t xml:space="preserve"> </w:t>
            </w:r>
            <w:r w:rsidRPr="00FC444E">
              <w:rPr>
                <w:i/>
              </w:rPr>
              <w:t>Connected</w:t>
            </w:r>
            <w:r w:rsidRPr="00FC444E">
              <w:t xml:space="preserve"> 2, 2010, pp. 18–25.</w:t>
            </w:r>
          </w:p>
          <w:p w14:paraId="024F0A28" w14:textId="77777777" w:rsidR="004D35B0" w:rsidRPr="00FC444E" w:rsidRDefault="004D35B0" w:rsidP="004D35B0">
            <w:pPr>
              <w:pStyle w:val="Heading4"/>
            </w:pPr>
            <w:r w:rsidRPr="00FC444E">
              <w:t>Resources about Chris Ryan’s research</w:t>
            </w:r>
          </w:p>
          <w:p w14:paraId="2D45647E" w14:textId="77777777" w:rsidR="004D35B0" w:rsidRPr="00FC444E" w:rsidRDefault="004D35B0" w:rsidP="004D35B0">
            <w:r w:rsidRPr="00FC444E">
              <w:t xml:space="preserve">“Antiviral and anti-inflammatory activity in Kawakawa leaf extract” from Ngā Pae o te Māramatanga. </w:t>
            </w:r>
            <w:hyperlink r:id="rId21" w:history="1">
              <w:r w:rsidRPr="00FC444E">
                <w:rPr>
                  <w:rStyle w:val="Hyperlink"/>
                </w:rPr>
                <w:t>www.maramatanga.ac.nz/project/antiviral-and-anti-inflammatory-activity-kawakawa-leaf-extract</w:t>
              </w:r>
            </w:hyperlink>
          </w:p>
          <w:p w14:paraId="5A2D05F3" w14:textId="77777777" w:rsidR="004D35B0" w:rsidRPr="00FC444E" w:rsidRDefault="004D35B0" w:rsidP="00F100D8">
            <w:pPr>
              <w:pStyle w:val="TSMTxt"/>
              <w:spacing w:after="0"/>
            </w:pPr>
            <w:r w:rsidRPr="00FC444E">
              <w:t xml:space="preserve">“Kawakawa leaf extract” from Technology Online. </w:t>
            </w:r>
            <w:hyperlink r:id="rId22" w:history="1">
              <w:r w:rsidRPr="00FC444E">
                <w:rPr>
                  <w:rStyle w:val="Hyperlink"/>
                </w:rPr>
                <w:t>http://technology.tki.org.nz/Resources/Student-showcases/Food-technology-and-Biotechnology/Kawakawa-leaf-extract</w:t>
              </w:r>
            </w:hyperlink>
          </w:p>
          <w:p w14:paraId="0C4A1366" w14:textId="77777777" w:rsidR="004D35B0" w:rsidRPr="00FC444E" w:rsidRDefault="004D35B0" w:rsidP="00F100D8">
            <w:pPr>
              <w:spacing w:before="80"/>
            </w:pPr>
            <w:r w:rsidRPr="00FC444E">
              <w:t xml:space="preserve">“Realising a dream in science” from New Zealand Science Teacher. </w:t>
            </w:r>
            <w:hyperlink r:id="rId23" w:anchor=".VH-HxzGUe4I" w:history="1">
              <w:r w:rsidRPr="00FC444E">
                <w:rPr>
                  <w:rStyle w:val="Hyperlink"/>
                </w:rPr>
                <w:t>www.nzscienceteacher.co.nz/putaiao/realising-a-dream-in-science/#.VH-HxzGUe4I</w:t>
              </w:r>
            </w:hyperlink>
          </w:p>
          <w:p w14:paraId="10D6D48C" w14:textId="3CF8FF44" w:rsidR="004D35B0" w:rsidRPr="00FC444E" w:rsidRDefault="004D35B0" w:rsidP="00F100D8">
            <w:pPr>
              <w:spacing w:before="80" w:after="60"/>
            </w:pPr>
            <w:r w:rsidRPr="00FC444E">
              <w:t xml:space="preserve">“Traditional Māori medicine study wins American Ambassador award” from the Royal Society of New Zealand, Te Apārangi. </w:t>
            </w:r>
            <w:hyperlink r:id="rId24" w:history="1">
              <w:r w:rsidRPr="00FC444E">
                <w:rPr>
                  <w:rStyle w:val="Hyperlink"/>
                </w:rPr>
                <w:t>http://royalsociety.org.nz/2013/12/16/traditional-maori-medicine-study-wins-american-ambassador-award/</w:t>
              </w:r>
            </w:hyperlink>
            <w:r w:rsidR="008C7D48">
              <w:t xml:space="preserve"> </w:t>
            </w:r>
            <w:r w:rsidRPr="00FC444E">
              <w:t xml:space="preserve">(This also has a link to a YouTube video where Chris explains his project.) </w:t>
            </w:r>
          </w:p>
          <w:p w14:paraId="1CA4C3F2" w14:textId="77777777" w:rsidR="004D35B0" w:rsidRPr="00FC444E" w:rsidRDefault="004D35B0" w:rsidP="004D35B0">
            <w:pPr>
              <w:pStyle w:val="Heading4"/>
            </w:pPr>
            <w:r w:rsidRPr="00FC444E">
              <w:t>Other resources</w:t>
            </w:r>
          </w:p>
          <w:p w14:paraId="77FDE085" w14:textId="77777777" w:rsidR="004D35B0" w:rsidRPr="00FC444E" w:rsidRDefault="004D35B0" w:rsidP="00F100D8">
            <w:pPr>
              <w:pStyle w:val="TSMTxt"/>
              <w:spacing w:after="0"/>
            </w:pPr>
            <w:r w:rsidRPr="00FC444E">
              <w:t xml:space="preserve">Building Science Concepts, Book 7 – </w:t>
            </w:r>
            <w:r w:rsidRPr="00FC444E">
              <w:rPr>
                <w:i/>
              </w:rPr>
              <w:t>The Bush: Classifying Forest Plants</w:t>
            </w:r>
          </w:p>
          <w:p w14:paraId="4CE60CC6" w14:textId="0315D44A" w:rsidR="00B118FE" w:rsidRPr="00FC444E" w:rsidRDefault="004D35B0" w:rsidP="00F100D8">
            <w:pPr>
              <w:spacing w:before="80"/>
            </w:pPr>
            <w:r w:rsidRPr="00FC444E">
              <w:t xml:space="preserve">“Rongoā Māori” from the Science Learning Hub. </w:t>
            </w:r>
            <w:hyperlink r:id="rId25" w:history="1">
              <w:r w:rsidRPr="00FC444E">
                <w:rPr>
                  <w:rStyle w:val="Hyperlink"/>
                </w:rPr>
                <w:t>http://sciencelearn.org.nz/Contexts/Fighting-Infection/Looking-Closer/Rongoa-Maori</w:t>
              </w:r>
            </w:hyperlink>
          </w:p>
        </w:tc>
      </w:tr>
    </w:tbl>
    <w:p w14:paraId="76688221" w14:textId="77777777" w:rsidR="000C3AAB" w:rsidRPr="00FC444E" w:rsidRDefault="000C3AAB" w:rsidP="00451F15">
      <w:pPr>
        <w:sectPr w:rsidR="000C3AAB" w:rsidRPr="00FC444E" w:rsidSect="00210147">
          <w:type w:val="continuous"/>
          <w:pgSz w:w="11900" w:h="16840"/>
          <w:pgMar w:top="851" w:right="851" w:bottom="851" w:left="851" w:header="709" w:footer="227" w:gutter="0"/>
          <w:cols w:space="708"/>
          <w:formProt w:val="0"/>
        </w:sectPr>
      </w:pPr>
    </w:p>
    <w:p w14:paraId="66BF8B0F" w14:textId="77777777" w:rsidR="00BC392A" w:rsidRPr="00FC444E" w:rsidRDefault="00BC392A" w:rsidP="00BC641F">
      <w:pPr>
        <w:spacing w:before="0" w:line="240" w:lineRule="auto"/>
      </w:pPr>
    </w:p>
    <w:p w14:paraId="61181EBD" w14:textId="77777777" w:rsidR="009E08DE" w:rsidRPr="00FC444E" w:rsidRDefault="009E08DE" w:rsidP="00BC641F">
      <w:pPr>
        <w:spacing w:before="0" w:line="240" w:lineRule="auto"/>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D675F1" w:rsidRPr="00FC444E" w14:paraId="0987D344" w14:textId="77777777" w:rsidTr="00BB21EC">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47FB2A05" w14:textId="7F14B918" w:rsidR="00D675F1" w:rsidRPr="00FC444E" w:rsidRDefault="00D675F1" w:rsidP="004D35B0">
            <w:pPr>
              <w:spacing w:before="240" w:after="240"/>
              <w:jc w:val="center"/>
            </w:pPr>
            <w:r w:rsidRPr="00FC444E">
              <w:rPr>
                <w:b/>
                <w:color w:val="224232"/>
                <w:sz w:val="22"/>
              </w:rPr>
              <w:t>Google Slides version of</w:t>
            </w:r>
            <w:r w:rsidR="00E24D49" w:rsidRPr="00FC444E">
              <w:rPr>
                <w:b/>
                <w:color w:val="224232"/>
                <w:sz w:val="22"/>
              </w:rPr>
              <w:t xml:space="preserve"> </w:t>
            </w:r>
            <w:r w:rsidR="00942160" w:rsidRPr="00FC444E">
              <w:rPr>
                <w:b/>
                <w:color w:val="224232"/>
                <w:sz w:val="22"/>
              </w:rPr>
              <w:t>“</w:t>
            </w:r>
            <w:r w:rsidR="004D35B0" w:rsidRPr="00FC444E">
              <w:rPr>
                <w:b/>
                <w:color w:val="224232"/>
                <w:sz w:val="22"/>
              </w:rPr>
              <w:t>The Science of Rongoā</w:t>
            </w:r>
            <w:r w:rsidR="00942160" w:rsidRPr="00FC444E">
              <w:rPr>
                <w:b/>
                <w:color w:val="224232"/>
                <w:sz w:val="22"/>
              </w:rPr>
              <w:t>”</w:t>
            </w:r>
            <w:r w:rsidRPr="00FC444E">
              <w:rPr>
                <w:sz w:val="22"/>
              </w:rPr>
              <w:t xml:space="preserve"> </w:t>
            </w:r>
            <w:hyperlink r:id="rId26" w:history="1">
              <w:r w:rsidRPr="00FC444E">
                <w:rPr>
                  <w:rStyle w:val="Hyperlink"/>
                  <w:b/>
                  <w:sz w:val="22"/>
                </w:rPr>
                <w:t>www.connected.tki.org.nz</w:t>
              </w:r>
            </w:hyperlink>
          </w:p>
        </w:tc>
      </w:tr>
    </w:tbl>
    <w:p w14:paraId="343A9F39" w14:textId="77777777" w:rsidR="00D675F1" w:rsidRPr="00FC444E" w:rsidRDefault="00D675F1" w:rsidP="00BC641F">
      <w:pPr>
        <w:spacing w:before="0" w:line="240" w:lineRule="auto"/>
      </w:pPr>
    </w:p>
    <w:sectPr w:rsidR="00D675F1" w:rsidRPr="00FC444E"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DD68" w14:textId="77777777" w:rsidR="002F32F2" w:rsidRDefault="002F32F2" w:rsidP="00AC20AC">
      <w:r>
        <w:separator/>
      </w:r>
    </w:p>
  </w:endnote>
  <w:endnote w:type="continuationSeparator" w:id="0">
    <w:p w14:paraId="039F6BBC" w14:textId="77777777" w:rsidR="002F32F2" w:rsidRDefault="002F32F2"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14:paraId="5DB2B9F5" w14:textId="77777777" w:rsidTr="00B94CDD">
      <w:tc>
        <w:tcPr>
          <w:tcW w:w="4745" w:type="pct"/>
          <w:tcBorders>
            <w:bottom w:val="nil"/>
            <w:right w:val="single" w:sz="4" w:space="0" w:color="BFBFBF"/>
          </w:tcBorders>
        </w:tcPr>
        <w:p w14:paraId="7FA6AA81" w14:textId="1AD2DDE0" w:rsidR="00DC5980" w:rsidRPr="00624FAA" w:rsidRDefault="00B20246" w:rsidP="00D624E9">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000C07F2" w:rsidRPr="000C07F2">
            <w:rPr>
              <w:b/>
              <w:sz w:val="12"/>
              <w:szCs w:val="12"/>
              <w:lang w:val="en-AU"/>
            </w:rPr>
            <w:t>“</w:t>
          </w:r>
          <w:r w:rsidR="00D624E9" w:rsidRPr="00D624E9">
            <w:rPr>
              <w:b/>
              <w:sz w:val="12"/>
              <w:szCs w:val="12"/>
              <w:lang w:val="en-AU"/>
            </w:rPr>
            <w:t>The Science of Rongoā</w:t>
          </w:r>
          <w:r w:rsidR="000C07F2" w:rsidRPr="000C07F2">
            <w:rPr>
              <w:b/>
              <w:sz w:val="12"/>
              <w:szCs w:val="12"/>
              <w:lang w:val="en-AU"/>
            </w:rPr>
            <w:t>”</w:t>
          </w:r>
          <w:r>
            <w:rPr>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sidR="004017FD">
            <w:rPr>
              <w:sz w:val="12"/>
              <w:szCs w:val="12"/>
              <w:lang w:val="en-AU"/>
            </w:rPr>
            <w:t>3</w:t>
          </w:r>
          <w:r w:rsidR="00E3452A">
            <w:rPr>
              <w:sz w:val="12"/>
              <w:szCs w:val="12"/>
              <w:lang w:val="en-AU"/>
            </w:rPr>
            <w:t xml:space="preserve"> 201</w:t>
          </w:r>
          <w:r w:rsidR="006D5EFA">
            <w:rPr>
              <w:sz w:val="12"/>
              <w:szCs w:val="12"/>
              <w:lang w:val="en-AU"/>
            </w:rPr>
            <w:t>5</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w:t>
          </w:r>
          <w:r w:rsidR="006D5EFA">
            <w:rPr>
              <w:sz w:val="12"/>
              <w:szCs w:val="12"/>
              <w:lang w:val="en-AU"/>
            </w:rPr>
            <w:t>5</w:t>
          </w:r>
          <w:r>
            <w:rPr>
              <w:sz w:val="12"/>
              <w:szCs w:val="12"/>
              <w:lang w:val="en-AU"/>
            </w:rPr>
            <w:tab/>
          </w:r>
          <w:r w:rsidRPr="0011405D">
            <w:rPr>
              <w:sz w:val="12"/>
              <w:szCs w:val="12"/>
              <w:lang w:val="en-AU"/>
            </w:rPr>
            <w:t xml:space="preserve">ISBN </w:t>
          </w:r>
          <w:r w:rsidR="00D624E9" w:rsidRPr="00D624E9">
            <w:rPr>
              <w:sz w:val="12"/>
              <w:szCs w:val="12"/>
            </w:rPr>
            <w:t>978-0-478-16419-0</w:t>
          </w:r>
          <w:r w:rsidR="000C07F2" w:rsidRPr="000C07F2">
            <w:rPr>
              <w:sz w:val="12"/>
              <w:szCs w:val="12"/>
            </w:rPr>
            <w:t xml:space="preserve"> </w:t>
          </w:r>
          <w:r w:rsidR="00FC31EA" w:rsidRPr="00FC31EA">
            <w:rPr>
              <w:sz w:val="12"/>
              <w:szCs w:val="12"/>
            </w:rPr>
            <w:t xml:space="preserve">(Word) ISBN </w:t>
          </w:r>
          <w:r w:rsidR="00D624E9" w:rsidRPr="00D624E9">
            <w:rPr>
              <w:sz w:val="12"/>
              <w:szCs w:val="12"/>
            </w:rPr>
            <w:t>978-0-478-16420-6</w:t>
          </w:r>
          <w:r w:rsidR="00FC31EA" w:rsidRPr="00FC31EA">
            <w:rPr>
              <w:sz w:val="12"/>
              <w:szCs w:val="12"/>
            </w:rPr>
            <w:t xml:space="preserve"> (PDF)</w:t>
          </w:r>
        </w:p>
      </w:tc>
      <w:tc>
        <w:tcPr>
          <w:tcW w:w="255" w:type="pct"/>
          <w:tcBorders>
            <w:left w:val="single" w:sz="4" w:space="0" w:color="BFBFBF"/>
            <w:bottom w:val="nil"/>
          </w:tcBorders>
        </w:tcPr>
        <w:p w14:paraId="37E81678" w14:textId="77777777"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721F19">
            <w:rPr>
              <w:noProof/>
            </w:rPr>
            <w:t>4</w:t>
          </w:r>
          <w:r w:rsidRPr="005C3BB9">
            <w:fldChar w:fldCharType="end"/>
          </w:r>
        </w:p>
      </w:tc>
    </w:tr>
  </w:tbl>
  <w:p w14:paraId="2C94C6F8" w14:textId="77777777"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8F6B6" w14:textId="77777777" w:rsidR="002F32F2" w:rsidRDefault="002F32F2" w:rsidP="00AC20AC">
      <w:r>
        <w:separator/>
      </w:r>
    </w:p>
  </w:footnote>
  <w:footnote w:type="continuationSeparator" w:id="0">
    <w:p w14:paraId="2FF94386" w14:textId="77777777" w:rsidR="002F32F2" w:rsidRDefault="002F32F2"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497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CE1693"/>
    <w:multiLevelType w:val="hybridMultilevel"/>
    <w:tmpl w:val="345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B5156"/>
    <w:multiLevelType w:val="hybridMultilevel"/>
    <w:tmpl w:val="2A6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F6ADB"/>
    <w:multiLevelType w:val="hybridMultilevel"/>
    <w:tmpl w:val="683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263C7"/>
    <w:multiLevelType w:val="hybridMultilevel"/>
    <w:tmpl w:val="F03E1820"/>
    <w:lvl w:ilvl="0" w:tplc="DE1A2F92">
      <w:start w:val="1"/>
      <w:numFmt w:val="decimal"/>
      <w:pStyle w:val="TSMtxtbulletnumb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7A30BC"/>
    <w:multiLevelType w:val="hybridMultilevel"/>
    <w:tmpl w:val="D0D2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67A5"/>
    <w:multiLevelType w:val="hybridMultilevel"/>
    <w:tmpl w:val="E088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0766D"/>
    <w:multiLevelType w:val="hybridMultilevel"/>
    <w:tmpl w:val="C342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41220"/>
    <w:multiLevelType w:val="hybridMultilevel"/>
    <w:tmpl w:val="ED56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D2832"/>
    <w:multiLevelType w:val="hybridMultilevel"/>
    <w:tmpl w:val="66D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12BA0"/>
    <w:multiLevelType w:val="hybridMultilevel"/>
    <w:tmpl w:val="CB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E1E75"/>
    <w:multiLevelType w:val="hybridMultilevel"/>
    <w:tmpl w:val="B3A0B3B8"/>
    <w:lvl w:ilvl="0" w:tplc="14090001">
      <w:start w:val="1"/>
      <w:numFmt w:val="bullet"/>
      <w:lvlText w:val=""/>
      <w:lvlJc w:val="left"/>
      <w:pPr>
        <w:ind w:left="765" w:hanging="360"/>
      </w:pPr>
      <w:rPr>
        <w:rFonts w:ascii="Symbol" w:hAnsi="Symbol" w:hint="default"/>
      </w:rPr>
    </w:lvl>
    <w:lvl w:ilvl="1" w:tplc="2D520150">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35031"/>
    <w:multiLevelType w:val="hybridMultilevel"/>
    <w:tmpl w:val="70E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9745B"/>
    <w:multiLevelType w:val="hybridMultilevel"/>
    <w:tmpl w:val="72F21F2C"/>
    <w:lvl w:ilvl="0" w:tplc="6396C5EC">
      <w:start w:val="1"/>
      <w:numFmt w:val="bullet"/>
      <w:pStyle w:val="TSMtextbullets"/>
      <w:lvlText w:val=""/>
      <w:lvlJc w:val="left"/>
      <w:pPr>
        <w:ind w:left="720" w:hanging="360"/>
      </w:pPr>
      <w:rPr>
        <w:rFonts w:ascii="Symbol" w:hAnsi="Symbol" w:hint="default"/>
        <w:color w:val="auto"/>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20015B"/>
    <w:multiLevelType w:val="hybridMultilevel"/>
    <w:tmpl w:val="82A0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B542A"/>
    <w:multiLevelType w:val="hybridMultilevel"/>
    <w:tmpl w:val="36B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7B1E35"/>
    <w:multiLevelType w:val="hybridMultilevel"/>
    <w:tmpl w:val="BB8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74F04"/>
    <w:multiLevelType w:val="hybridMultilevel"/>
    <w:tmpl w:val="398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B418D"/>
    <w:multiLevelType w:val="hybridMultilevel"/>
    <w:tmpl w:val="EAF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C4CBB"/>
    <w:multiLevelType w:val="hybridMultilevel"/>
    <w:tmpl w:val="B01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98713E"/>
    <w:multiLevelType w:val="hybridMultilevel"/>
    <w:tmpl w:val="60B6B3B2"/>
    <w:lvl w:ilvl="0" w:tplc="EB001F38">
      <w:start w:val="1"/>
      <w:numFmt w:val="bullet"/>
      <w:pStyle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num w:numId="1">
    <w:abstractNumId w:val="27"/>
  </w:num>
  <w:num w:numId="2">
    <w:abstractNumId w:val="25"/>
  </w:num>
  <w:num w:numId="3">
    <w:abstractNumId w:val="23"/>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5"/>
  </w:num>
  <w:num w:numId="18">
    <w:abstractNumId w:val="25"/>
  </w:num>
  <w:num w:numId="19">
    <w:abstractNumId w:val="19"/>
  </w:num>
  <w:num w:numId="20">
    <w:abstractNumId w:val="32"/>
  </w:num>
  <w:num w:numId="21">
    <w:abstractNumId w:val="24"/>
  </w:num>
  <w:num w:numId="22">
    <w:abstractNumId w:val="25"/>
  </w:num>
  <w:num w:numId="23">
    <w:abstractNumId w:val="13"/>
  </w:num>
  <w:num w:numId="24">
    <w:abstractNumId w:val="12"/>
  </w:num>
  <w:num w:numId="25">
    <w:abstractNumId w:val="28"/>
  </w:num>
  <w:num w:numId="26">
    <w:abstractNumId w:val="31"/>
  </w:num>
  <w:num w:numId="27">
    <w:abstractNumId w:val="15"/>
  </w:num>
  <w:num w:numId="28">
    <w:abstractNumId w:val="20"/>
  </w:num>
  <w:num w:numId="29">
    <w:abstractNumId w:val="17"/>
  </w:num>
  <w:num w:numId="30">
    <w:abstractNumId w:val="16"/>
  </w:num>
  <w:num w:numId="31">
    <w:abstractNumId w:val="14"/>
  </w:num>
  <w:num w:numId="32">
    <w:abstractNumId w:val="35"/>
  </w:num>
  <w:num w:numId="33">
    <w:abstractNumId w:val="15"/>
    <w:lvlOverride w:ilvl="0">
      <w:startOverride w:val="1"/>
    </w:lvlOverride>
  </w:num>
  <w:num w:numId="34">
    <w:abstractNumId w:val="18"/>
  </w:num>
  <w:num w:numId="35">
    <w:abstractNumId w:val="33"/>
  </w:num>
  <w:num w:numId="36">
    <w:abstractNumId w:val="26"/>
  </w:num>
  <w:num w:numId="37">
    <w:abstractNumId w:val="30"/>
  </w:num>
  <w:num w:numId="38">
    <w:abstractNumId w:val="21"/>
  </w:num>
  <w:num w:numId="39">
    <w:abstractNumId w:val="25"/>
  </w:num>
  <w:num w:numId="40">
    <w:abstractNumId w:val="22"/>
  </w:num>
  <w:num w:numId="41">
    <w:abstractNumId w:val="25"/>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9D"/>
    <w:rsid w:val="0000093D"/>
    <w:rsid w:val="000028AF"/>
    <w:rsid w:val="0000443E"/>
    <w:rsid w:val="00004880"/>
    <w:rsid w:val="00007460"/>
    <w:rsid w:val="00012CE1"/>
    <w:rsid w:val="000165DD"/>
    <w:rsid w:val="00020AE2"/>
    <w:rsid w:val="0002125C"/>
    <w:rsid w:val="00022524"/>
    <w:rsid w:val="00027785"/>
    <w:rsid w:val="00036F92"/>
    <w:rsid w:val="0004057D"/>
    <w:rsid w:val="0004068A"/>
    <w:rsid w:val="00040C87"/>
    <w:rsid w:val="00042523"/>
    <w:rsid w:val="00043DBA"/>
    <w:rsid w:val="00045526"/>
    <w:rsid w:val="00051137"/>
    <w:rsid w:val="00052B2D"/>
    <w:rsid w:val="000539E4"/>
    <w:rsid w:val="00056A88"/>
    <w:rsid w:val="0005700A"/>
    <w:rsid w:val="00071A1E"/>
    <w:rsid w:val="00073FEA"/>
    <w:rsid w:val="0007492F"/>
    <w:rsid w:val="00075F8F"/>
    <w:rsid w:val="00081A5A"/>
    <w:rsid w:val="00092814"/>
    <w:rsid w:val="00096767"/>
    <w:rsid w:val="000A09A6"/>
    <w:rsid w:val="000A0B33"/>
    <w:rsid w:val="000A6714"/>
    <w:rsid w:val="000A7B14"/>
    <w:rsid w:val="000B115E"/>
    <w:rsid w:val="000B2EE6"/>
    <w:rsid w:val="000B30B3"/>
    <w:rsid w:val="000C05FC"/>
    <w:rsid w:val="000C07F2"/>
    <w:rsid w:val="000C11A3"/>
    <w:rsid w:val="000C3AAB"/>
    <w:rsid w:val="000C71BF"/>
    <w:rsid w:val="000D1118"/>
    <w:rsid w:val="000D141D"/>
    <w:rsid w:val="000D1C57"/>
    <w:rsid w:val="000D2610"/>
    <w:rsid w:val="000D2F51"/>
    <w:rsid w:val="000D70B0"/>
    <w:rsid w:val="000E13C7"/>
    <w:rsid w:val="000E1C33"/>
    <w:rsid w:val="000E4981"/>
    <w:rsid w:val="000E5A4A"/>
    <w:rsid w:val="000F032A"/>
    <w:rsid w:val="000F15F4"/>
    <w:rsid w:val="000F3C39"/>
    <w:rsid w:val="000F41E2"/>
    <w:rsid w:val="000F456E"/>
    <w:rsid w:val="000F6888"/>
    <w:rsid w:val="0010374A"/>
    <w:rsid w:val="00107A97"/>
    <w:rsid w:val="001114E1"/>
    <w:rsid w:val="00113E00"/>
    <w:rsid w:val="0011405D"/>
    <w:rsid w:val="001151BF"/>
    <w:rsid w:val="0011561E"/>
    <w:rsid w:val="0011720D"/>
    <w:rsid w:val="001206F2"/>
    <w:rsid w:val="00122CB2"/>
    <w:rsid w:val="00126D49"/>
    <w:rsid w:val="00133BEE"/>
    <w:rsid w:val="00134231"/>
    <w:rsid w:val="0013526F"/>
    <w:rsid w:val="0013553F"/>
    <w:rsid w:val="001372F7"/>
    <w:rsid w:val="001374FC"/>
    <w:rsid w:val="00141845"/>
    <w:rsid w:val="001428D7"/>
    <w:rsid w:val="00142D9C"/>
    <w:rsid w:val="00151F04"/>
    <w:rsid w:val="00154C77"/>
    <w:rsid w:val="001620F0"/>
    <w:rsid w:val="001627B7"/>
    <w:rsid w:val="00165F8E"/>
    <w:rsid w:val="00166030"/>
    <w:rsid w:val="00170E4D"/>
    <w:rsid w:val="00173D7E"/>
    <w:rsid w:val="00187847"/>
    <w:rsid w:val="001903B5"/>
    <w:rsid w:val="0019383F"/>
    <w:rsid w:val="00193D6C"/>
    <w:rsid w:val="001A2F92"/>
    <w:rsid w:val="001A343A"/>
    <w:rsid w:val="001A619C"/>
    <w:rsid w:val="001B0A6F"/>
    <w:rsid w:val="001B2E2C"/>
    <w:rsid w:val="001C097B"/>
    <w:rsid w:val="001C1F74"/>
    <w:rsid w:val="001C4336"/>
    <w:rsid w:val="001C57E4"/>
    <w:rsid w:val="001C5A41"/>
    <w:rsid w:val="001C656C"/>
    <w:rsid w:val="001C67CA"/>
    <w:rsid w:val="001C7253"/>
    <w:rsid w:val="001D0718"/>
    <w:rsid w:val="001D0A4F"/>
    <w:rsid w:val="001D2355"/>
    <w:rsid w:val="001D3B70"/>
    <w:rsid w:val="001D515F"/>
    <w:rsid w:val="001E43F4"/>
    <w:rsid w:val="001E6C26"/>
    <w:rsid w:val="001E7E61"/>
    <w:rsid w:val="001F01A8"/>
    <w:rsid w:val="001F19B9"/>
    <w:rsid w:val="001F1DE2"/>
    <w:rsid w:val="00202787"/>
    <w:rsid w:val="00203DF5"/>
    <w:rsid w:val="0020433B"/>
    <w:rsid w:val="00210147"/>
    <w:rsid w:val="00211412"/>
    <w:rsid w:val="0021152E"/>
    <w:rsid w:val="0021430E"/>
    <w:rsid w:val="00220AFC"/>
    <w:rsid w:val="00223B16"/>
    <w:rsid w:val="00232D22"/>
    <w:rsid w:val="0023603A"/>
    <w:rsid w:val="002447CC"/>
    <w:rsid w:val="00247915"/>
    <w:rsid w:val="00252053"/>
    <w:rsid w:val="002531CB"/>
    <w:rsid w:val="00260824"/>
    <w:rsid w:val="002623EE"/>
    <w:rsid w:val="00264661"/>
    <w:rsid w:val="0026566A"/>
    <w:rsid w:val="002664AD"/>
    <w:rsid w:val="00270723"/>
    <w:rsid w:val="00270ACD"/>
    <w:rsid w:val="0027195F"/>
    <w:rsid w:val="00271BBE"/>
    <w:rsid w:val="00275AB9"/>
    <w:rsid w:val="00280914"/>
    <w:rsid w:val="00282611"/>
    <w:rsid w:val="00286901"/>
    <w:rsid w:val="00291CB6"/>
    <w:rsid w:val="00294C7D"/>
    <w:rsid w:val="00297771"/>
    <w:rsid w:val="002A28B9"/>
    <w:rsid w:val="002A3CDE"/>
    <w:rsid w:val="002C001D"/>
    <w:rsid w:val="002C33F4"/>
    <w:rsid w:val="002C37F5"/>
    <w:rsid w:val="002C3CBD"/>
    <w:rsid w:val="002D0461"/>
    <w:rsid w:val="002D155C"/>
    <w:rsid w:val="002D30F1"/>
    <w:rsid w:val="002D55B8"/>
    <w:rsid w:val="002D77BD"/>
    <w:rsid w:val="002E2CB8"/>
    <w:rsid w:val="002E376A"/>
    <w:rsid w:val="002E75A0"/>
    <w:rsid w:val="002F0C15"/>
    <w:rsid w:val="002F2F5E"/>
    <w:rsid w:val="002F32DE"/>
    <w:rsid w:val="002F32F2"/>
    <w:rsid w:val="002F662A"/>
    <w:rsid w:val="003016FF"/>
    <w:rsid w:val="00313628"/>
    <w:rsid w:val="0031512B"/>
    <w:rsid w:val="003203ED"/>
    <w:rsid w:val="003232B6"/>
    <w:rsid w:val="00332B50"/>
    <w:rsid w:val="0034334E"/>
    <w:rsid w:val="00343570"/>
    <w:rsid w:val="00345AC0"/>
    <w:rsid w:val="0034699D"/>
    <w:rsid w:val="00350782"/>
    <w:rsid w:val="00350C68"/>
    <w:rsid w:val="00350F05"/>
    <w:rsid w:val="003527B2"/>
    <w:rsid w:val="00353DAE"/>
    <w:rsid w:val="00362DB0"/>
    <w:rsid w:val="00363034"/>
    <w:rsid w:val="003645EE"/>
    <w:rsid w:val="00366EB9"/>
    <w:rsid w:val="00367172"/>
    <w:rsid w:val="00373578"/>
    <w:rsid w:val="00373FF1"/>
    <w:rsid w:val="00375E5B"/>
    <w:rsid w:val="00376528"/>
    <w:rsid w:val="003768AB"/>
    <w:rsid w:val="00384763"/>
    <w:rsid w:val="00384E34"/>
    <w:rsid w:val="00387868"/>
    <w:rsid w:val="0039151E"/>
    <w:rsid w:val="00393514"/>
    <w:rsid w:val="00394603"/>
    <w:rsid w:val="00394EFA"/>
    <w:rsid w:val="003950A5"/>
    <w:rsid w:val="00396D84"/>
    <w:rsid w:val="003A4D33"/>
    <w:rsid w:val="003B37A7"/>
    <w:rsid w:val="003B41DB"/>
    <w:rsid w:val="003B4738"/>
    <w:rsid w:val="003C0D98"/>
    <w:rsid w:val="003C1582"/>
    <w:rsid w:val="003C48D9"/>
    <w:rsid w:val="003C6960"/>
    <w:rsid w:val="003D450E"/>
    <w:rsid w:val="003D4647"/>
    <w:rsid w:val="003D60F2"/>
    <w:rsid w:val="003E0ABC"/>
    <w:rsid w:val="003E0B83"/>
    <w:rsid w:val="003E1AD4"/>
    <w:rsid w:val="003E2AC5"/>
    <w:rsid w:val="003E4892"/>
    <w:rsid w:val="003E6094"/>
    <w:rsid w:val="003F0D2F"/>
    <w:rsid w:val="003F1632"/>
    <w:rsid w:val="003F316B"/>
    <w:rsid w:val="003F5E33"/>
    <w:rsid w:val="003F7572"/>
    <w:rsid w:val="004017FD"/>
    <w:rsid w:val="00404101"/>
    <w:rsid w:val="00405091"/>
    <w:rsid w:val="004062C6"/>
    <w:rsid w:val="0040760A"/>
    <w:rsid w:val="0041042A"/>
    <w:rsid w:val="004107BE"/>
    <w:rsid w:val="00415E8B"/>
    <w:rsid w:val="00417698"/>
    <w:rsid w:val="004200C2"/>
    <w:rsid w:val="0042243A"/>
    <w:rsid w:val="00427D98"/>
    <w:rsid w:val="00432F0B"/>
    <w:rsid w:val="00434F2A"/>
    <w:rsid w:val="00443D5A"/>
    <w:rsid w:val="004449D0"/>
    <w:rsid w:val="00446948"/>
    <w:rsid w:val="004504E1"/>
    <w:rsid w:val="00451F15"/>
    <w:rsid w:val="0045369F"/>
    <w:rsid w:val="004608F2"/>
    <w:rsid w:val="00467A11"/>
    <w:rsid w:val="00471552"/>
    <w:rsid w:val="00476267"/>
    <w:rsid w:val="0048040D"/>
    <w:rsid w:val="0048659D"/>
    <w:rsid w:val="004913CC"/>
    <w:rsid w:val="00491C96"/>
    <w:rsid w:val="004A067F"/>
    <w:rsid w:val="004A2E10"/>
    <w:rsid w:val="004A670B"/>
    <w:rsid w:val="004B48F2"/>
    <w:rsid w:val="004B5894"/>
    <w:rsid w:val="004B6095"/>
    <w:rsid w:val="004B6B57"/>
    <w:rsid w:val="004C0085"/>
    <w:rsid w:val="004C131E"/>
    <w:rsid w:val="004C351A"/>
    <w:rsid w:val="004C4BB5"/>
    <w:rsid w:val="004C7C75"/>
    <w:rsid w:val="004D06A7"/>
    <w:rsid w:val="004D1DDA"/>
    <w:rsid w:val="004D2868"/>
    <w:rsid w:val="004D301A"/>
    <w:rsid w:val="004D35B0"/>
    <w:rsid w:val="004D3B8B"/>
    <w:rsid w:val="004D538D"/>
    <w:rsid w:val="004D5923"/>
    <w:rsid w:val="004D6503"/>
    <w:rsid w:val="004E002C"/>
    <w:rsid w:val="004E0CD7"/>
    <w:rsid w:val="004E2953"/>
    <w:rsid w:val="004E42CE"/>
    <w:rsid w:val="004E7B4A"/>
    <w:rsid w:val="004F3103"/>
    <w:rsid w:val="004F483F"/>
    <w:rsid w:val="004F6D57"/>
    <w:rsid w:val="00500086"/>
    <w:rsid w:val="0050241B"/>
    <w:rsid w:val="00503764"/>
    <w:rsid w:val="00505C1E"/>
    <w:rsid w:val="0050605C"/>
    <w:rsid w:val="0050616B"/>
    <w:rsid w:val="00506204"/>
    <w:rsid w:val="00513B67"/>
    <w:rsid w:val="00515C95"/>
    <w:rsid w:val="00515FFE"/>
    <w:rsid w:val="005166E1"/>
    <w:rsid w:val="00516707"/>
    <w:rsid w:val="005205AA"/>
    <w:rsid w:val="005207A8"/>
    <w:rsid w:val="00521F65"/>
    <w:rsid w:val="005261EF"/>
    <w:rsid w:val="00533892"/>
    <w:rsid w:val="005406C5"/>
    <w:rsid w:val="00541B03"/>
    <w:rsid w:val="00546D46"/>
    <w:rsid w:val="00546DBE"/>
    <w:rsid w:val="005503F3"/>
    <w:rsid w:val="00556F6C"/>
    <w:rsid w:val="005621A6"/>
    <w:rsid w:val="00564201"/>
    <w:rsid w:val="005649D1"/>
    <w:rsid w:val="00567F88"/>
    <w:rsid w:val="005714D5"/>
    <w:rsid w:val="00574689"/>
    <w:rsid w:val="005831F0"/>
    <w:rsid w:val="005918DC"/>
    <w:rsid w:val="00592199"/>
    <w:rsid w:val="005944E8"/>
    <w:rsid w:val="00595F87"/>
    <w:rsid w:val="00596830"/>
    <w:rsid w:val="005A12CE"/>
    <w:rsid w:val="005A167C"/>
    <w:rsid w:val="005A2407"/>
    <w:rsid w:val="005A6435"/>
    <w:rsid w:val="005B31D4"/>
    <w:rsid w:val="005C04BA"/>
    <w:rsid w:val="005C3226"/>
    <w:rsid w:val="005C3BB9"/>
    <w:rsid w:val="005C6A11"/>
    <w:rsid w:val="005C7F48"/>
    <w:rsid w:val="005D3A46"/>
    <w:rsid w:val="005D4890"/>
    <w:rsid w:val="005D59EF"/>
    <w:rsid w:val="005E0D83"/>
    <w:rsid w:val="005E2D6B"/>
    <w:rsid w:val="005E3C2C"/>
    <w:rsid w:val="005E73B6"/>
    <w:rsid w:val="005F2255"/>
    <w:rsid w:val="005F5017"/>
    <w:rsid w:val="005F555A"/>
    <w:rsid w:val="00604E43"/>
    <w:rsid w:val="00610432"/>
    <w:rsid w:val="006110B5"/>
    <w:rsid w:val="00611A97"/>
    <w:rsid w:val="006121FA"/>
    <w:rsid w:val="006163D4"/>
    <w:rsid w:val="006169AE"/>
    <w:rsid w:val="00617B74"/>
    <w:rsid w:val="006222AE"/>
    <w:rsid w:val="0062263F"/>
    <w:rsid w:val="0062269D"/>
    <w:rsid w:val="00623B26"/>
    <w:rsid w:val="00624FAA"/>
    <w:rsid w:val="00627269"/>
    <w:rsid w:val="00627735"/>
    <w:rsid w:val="00633021"/>
    <w:rsid w:val="00637DCF"/>
    <w:rsid w:val="0064163B"/>
    <w:rsid w:val="00641F55"/>
    <w:rsid w:val="00644E43"/>
    <w:rsid w:val="006506F9"/>
    <w:rsid w:val="006538FA"/>
    <w:rsid w:val="006548E2"/>
    <w:rsid w:val="00657849"/>
    <w:rsid w:val="00662AC3"/>
    <w:rsid w:val="00662B54"/>
    <w:rsid w:val="00663AD7"/>
    <w:rsid w:val="00665647"/>
    <w:rsid w:val="0067057A"/>
    <w:rsid w:val="00672CDF"/>
    <w:rsid w:val="00673D6A"/>
    <w:rsid w:val="00677961"/>
    <w:rsid w:val="00683589"/>
    <w:rsid w:val="006846EB"/>
    <w:rsid w:val="00686FF0"/>
    <w:rsid w:val="006875F3"/>
    <w:rsid w:val="0069117F"/>
    <w:rsid w:val="00691D91"/>
    <w:rsid w:val="00691FA9"/>
    <w:rsid w:val="00692AB7"/>
    <w:rsid w:val="0069393F"/>
    <w:rsid w:val="00694684"/>
    <w:rsid w:val="006949C0"/>
    <w:rsid w:val="0069728F"/>
    <w:rsid w:val="006A2701"/>
    <w:rsid w:val="006A40CF"/>
    <w:rsid w:val="006A504A"/>
    <w:rsid w:val="006A7E53"/>
    <w:rsid w:val="006B2872"/>
    <w:rsid w:val="006B4BC5"/>
    <w:rsid w:val="006B65EA"/>
    <w:rsid w:val="006B7513"/>
    <w:rsid w:val="006C1228"/>
    <w:rsid w:val="006C2709"/>
    <w:rsid w:val="006C36DB"/>
    <w:rsid w:val="006C3B64"/>
    <w:rsid w:val="006C58C9"/>
    <w:rsid w:val="006D4B0F"/>
    <w:rsid w:val="006D58B2"/>
    <w:rsid w:val="006D5D21"/>
    <w:rsid w:val="006D5EFA"/>
    <w:rsid w:val="006D7928"/>
    <w:rsid w:val="006E221F"/>
    <w:rsid w:val="006F0441"/>
    <w:rsid w:val="006F2BFD"/>
    <w:rsid w:val="006F388B"/>
    <w:rsid w:val="006F7058"/>
    <w:rsid w:val="00705ACC"/>
    <w:rsid w:val="007071B6"/>
    <w:rsid w:val="00707381"/>
    <w:rsid w:val="00707C6F"/>
    <w:rsid w:val="0071025E"/>
    <w:rsid w:val="00712E21"/>
    <w:rsid w:val="0071640C"/>
    <w:rsid w:val="00717DFD"/>
    <w:rsid w:val="00721F19"/>
    <w:rsid w:val="00723E6E"/>
    <w:rsid w:val="007252D8"/>
    <w:rsid w:val="00730EF7"/>
    <w:rsid w:val="007321A1"/>
    <w:rsid w:val="00733045"/>
    <w:rsid w:val="00733B72"/>
    <w:rsid w:val="0073485C"/>
    <w:rsid w:val="007353C9"/>
    <w:rsid w:val="00740EAD"/>
    <w:rsid w:val="00747680"/>
    <w:rsid w:val="0075025B"/>
    <w:rsid w:val="00752614"/>
    <w:rsid w:val="00757CF0"/>
    <w:rsid w:val="00760A75"/>
    <w:rsid w:val="007613FD"/>
    <w:rsid w:val="0076514B"/>
    <w:rsid w:val="00767664"/>
    <w:rsid w:val="0077003A"/>
    <w:rsid w:val="007709BA"/>
    <w:rsid w:val="00773A58"/>
    <w:rsid w:val="00776AE1"/>
    <w:rsid w:val="00782B89"/>
    <w:rsid w:val="0078589E"/>
    <w:rsid w:val="00794A72"/>
    <w:rsid w:val="00795E18"/>
    <w:rsid w:val="00796E90"/>
    <w:rsid w:val="00797A98"/>
    <w:rsid w:val="00797AB0"/>
    <w:rsid w:val="007A0FB8"/>
    <w:rsid w:val="007A4B12"/>
    <w:rsid w:val="007A6599"/>
    <w:rsid w:val="007B4C79"/>
    <w:rsid w:val="007B6783"/>
    <w:rsid w:val="007C1E08"/>
    <w:rsid w:val="007C2196"/>
    <w:rsid w:val="007C50BC"/>
    <w:rsid w:val="007C6BB0"/>
    <w:rsid w:val="007C6E9F"/>
    <w:rsid w:val="007D172A"/>
    <w:rsid w:val="007D23F7"/>
    <w:rsid w:val="007D42E9"/>
    <w:rsid w:val="007D43EC"/>
    <w:rsid w:val="007D72D6"/>
    <w:rsid w:val="007E0F7D"/>
    <w:rsid w:val="007E0FD5"/>
    <w:rsid w:val="007E2CC4"/>
    <w:rsid w:val="007E40F5"/>
    <w:rsid w:val="007F3577"/>
    <w:rsid w:val="007F653C"/>
    <w:rsid w:val="007F7FCE"/>
    <w:rsid w:val="008021F6"/>
    <w:rsid w:val="008065E7"/>
    <w:rsid w:val="00816446"/>
    <w:rsid w:val="00824CF3"/>
    <w:rsid w:val="00826987"/>
    <w:rsid w:val="00826B48"/>
    <w:rsid w:val="00827857"/>
    <w:rsid w:val="00830165"/>
    <w:rsid w:val="008322C3"/>
    <w:rsid w:val="00832713"/>
    <w:rsid w:val="00842E0E"/>
    <w:rsid w:val="00844572"/>
    <w:rsid w:val="00844CAA"/>
    <w:rsid w:val="008459BA"/>
    <w:rsid w:val="00845BEF"/>
    <w:rsid w:val="008468E5"/>
    <w:rsid w:val="0084734C"/>
    <w:rsid w:val="00847EE8"/>
    <w:rsid w:val="00862DEE"/>
    <w:rsid w:val="0086307D"/>
    <w:rsid w:val="008649AF"/>
    <w:rsid w:val="00865371"/>
    <w:rsid w:val="008671ED"/>
    <w:rsid w:val="008716DC"/>
    <w:rsid w:val="00871F5F"/>
    <w:rsid w:val="00873CC4"/>
    <w:rsid w:val="00876607"/>
    <w:rsid w:val="00881023"/>
    <w:rsid w:val="00883E76"/>
    <w:rsid w:val="0089198C"/>
    <w:rsid w:val="00892FFA"/>
    <w:rsid w:val="008938BB"/>
    <w:rsid w:val="008940C8"/>
    <w:rsid w:val="00894EF1"/>
    <w:rsid w:val="00896DC0"/>
    <w:rsid w:val="00897F4C"/>
    <w:rsid w:val="008A0568"/>
    <w:rsid w:val="008A2914"/>
    <w:rsid w:val="008A4CB9"/>
    <w:rsid w:val="008A4D74"/>
    <w:rsid w:val="008A5B03"/>
    <w:rsid w:val="008A6377"/>
    <w:rsid w:val="008A7004"/>
    <w:rsid w:val="008A7E43"/>
    <w:rsid w:val="008B1527"/>
    <w:rsid w:val="008B2801"/>
    <w:rsid w:val="008B4094"/>
    <w:rsid w:val="008C1B17"/>
    <w:rsid w:val="008C1B79"/>
    <w:rsid w:val="008C53E5"/>
    <w:rsid w:val="008C7257"/>
    <w:rsid w:val="008C7D48"/>
    <w:rsid w:val="008D3D10"/>
    <w:rsid w:val="008E0733"/>
    <w:rsid w:val="008E50CF"/>
    <w:rsid w:val="008F0FCC"/>
    <w:rsid w:val="008F48CB"/>
    <w:rsid w:val="008F577A"/>
    <w:rsid w:val="008F7AC5"/>
    <w:rsid w:val="00900DF2"/>
    <w:rsid w:val="00905B51"/>
    <w:rsid w:val="009104F8"/>
    <w:rsid w:val="00913999"/>
    <w:rsid w:val="009159E2"/>
    <w:rsid w:val="00915A70"/>
    <w:rsid w:val="00915CC5"/>
    <w:rsid w:val="009161BA"/>
    <w:rsid w:val="00921549"/>
    <w:rsid w:val="00921EAD"/>
    <w:rsid w:val="0093355D"/>
    <w:rsid w:val="00935B1A"/>
    <w:rsid w:val="00940F4E"/>
    <w:rsid w:val="00942160"/>
    <w:rsid w:val="00942509"/>
    <w:rsid w:val="00943F86"/>
    <w:rsid w:val="009450AB"/>
    <w:rsid w:val="0094755B"/>
    <w:rsid w:val="00951C2D"/>
    <w:rsid w:val="0095485F"/>
    <w:rsid w:val="00957539"/>
    <w:rsid w:val="00963BCD"/>
    <w:rsid w:val="0097021B"/>
    <w:rsid w:val="0097076C"/>
    <w:rsid w:val="00971FFD"/>
    <w:rsid w:val="00974155"/>
    <w:rsid w:val="00974D14"/>
    <w:rsid w:val="0098005A"/>
    <w:rsid w:val="009810E3"/>
    <w:rsid w:val="00981FD0"/>
    <w:rsid w:val="00984795"/>
    <w:rsid w:val="009853FB"/>
    <w:rsid w:val="00987551"/>
    <w:rsid w:val="00994A14"/>
    <w:rsid w:val="009963A7"/>
    <w:rsid w:val="00997BF7"/>
    <w:rsid w:val="009A2937"/>
    <w:rsid w:val="009A5104"/>
    <w:rsid w:val="009A7466"/>
    <w:rsid w:val="009B152B"/>
    <w:rsid w:val="009B2338"/>
    <w:rsid w:val="009B25A2"/>
    <w:rsid w:val="009B6F07"/>
    <w:rsid w:val="009C1456"/>
    <w:rsid w:val="009C1FA2"/>
    <w:rsid w:val="009C31FB"/>
    <w:rsid w:val="009C3712"/>
    <w:rsid w:val="009C7AFD"/>
    <w:rsid w:val="009D3E56"/>
    <w:rsid w:val="009D4931"/>
    <w:rsid w:val="009D5BA7"/>
    <w:rsid w:val="009D615F"/>
    <w:rsid w:val="009E08DE"/>
    <w:rsid w:val="009E1F5A"/>
    <w:rsid w:val="009E4CE5"/>
    <w:rsid w:val="009E5567"/>
    <w:rsid w:val="009E60FD"/>
    <w:rsid w:val="009E6D50"/>
    <w:rsid w:val="009E771E"/>
    <w:rsid w:val="009F0493"/>
    <w:rsid w:val="009F13F9"/>
    <w:rsid w:val="009F2005"/>
    <w:rsid w:val="009F26E7"/>
    <w:rsid w:val="009F3BE8"/>
    <w:rsid w:val="009F6F6F"/>
    <w:rsid w:val="00A02062"/>
    <w:rsid w:val="00A043EA"/>
    <w:rsid w:val="00A126EF"/>
    <w:rsid w:val="00A13F9C"/>
    <w:rsid w:val="00A150C7"/>
    <w:rsid w:val="00A1635E"/>
    <w:rsid w:val="00A20735"/>
    <w:rsid w:val="00A20FD2"/>
    <w:rsid w:val="00A214A0"/>
    <w:rsid w:val="00A30E13"/>
    <w:rsid w:val="00A31815"/>
    <w:rsid w:val="00A36857"/>
    <w:rsid w:val="00A40467"/>
    <w:rsid w:val="00A43704"/>
    <w:rsid w:val="00A44F89"/>
    <w:rsid w:val="00A4590E"/>
    <w:rsid w:val="00A4622F"/>
    <w:rsid w:val="00A4644A"/>
    <w:rsid w:val="00A46DF9"/>
    <w:rsid w:val="00A470BD"/>
    <w:rsid w:val="00A471DE"/>
    <w:rsid w:val="00A475F8"/>
    <w:rsid w:val="00A520AF"/>
    <w:rsid w:val="00A6147B"/>
    <w:rsid w:val="00A62FA6"/>
    <w:rsid w:val="00A7168D"/>
    <w:rsid w:val="00A72F09"/>
    <w:rsid w:val="00A749DF"/>
    <w:rsid w:val="00A91DF9"/>
    <w:rsid w:val="00A9415D"/>
    <w:rsid w:val="00A9597A"/>
    <w:rsid w:val="00A96BF7"/>
    <w:rsid w:val="00A9749D"/>
    <w:rsid w:val="00AA10F3"/>
    <w:rsid w:val="00AA54CF"/>
    <w:rsid w:val="00AB7CF0"/>
    <w:rsid w:val="00AC20AC"/>
    <w:rsid w:val="00AC6116"/>
    <w:rsid w:val="00AC6869"/>
    <w:rsid w:val="00AD1F4A"/>
    <w:rsid w:val="00AD4AEC"/>
    <w:rsid w:val="00AD6B28"/>
    <w:rsid w:val="00AE5786"/>
    <w:rsid w:val="00AE7505"/>
    <w:rsid w:val="00AF0611"/>
    <w:rsid w:val="00AF5148"/>
    <w:rsid w:val="00AF62A5"/>
    <w:rsid w:val="00AF7396"/>
    <w:rsid w:val="00B0127A"/>
    <w:rsid w:val="00B01809"/>
    <w:rsid w:val="00B0227F"/>
    <w:rsid w:val="00B02471"/>
    <w:rsid w:val="00B03052"/>
    <w:rsid w:val="00B0343B"/>
    <w:rsid w:val="00B04640"/>
    <w:rsid w:val="00B05598"/>
    <w:rsid w:val="00B118FE"/>
    <w:rsid w:val="00B15047"/>
    <w:rsid w:val="00B16241"/>
    <w:rsid w:val="00B168EF"/>
    <w:rsid w:val="00B20246"/>
    <w:rsid w:val="00B21112"/>
    <w:rsid w:val="00B22A26"/>
    <w:rsid w:val="00B232E6"/>
    <w:rsid w:val="00B24BBE"/>
    <w:rsid w:val="00B25F76"/>
    <w:rsid w:val="00B26362"/>
    <w:rsid w:val="00B33B7A"/>
    <w:rsid w:val="00B34F0C"/>
    <w:rsid w:val="00B35C27"/>
    <w:rsid w:val="00B408C6"/>
    <w:rsid w:val="00B41019"/>
    <w:rsid w:val="00B4558F"/>
    <w:rsid w:val="00B45B52"/>
    <w:rsid w:val="00B47E23"/>
    <w:rsid w:val="00B51457"/>
    <w:rsid w:val="00B539AE"/>
    <w:rsid w:val="00B5525D"/>
    <w:rsid w:val="00B564AC"/>
    <w:rsid w:val="00B61F02"/>
    <w:rsid w:val="00B65B32"/>
    <w:rsid w:val="00B66813"/>
    <w:rsid w:val="00B704DC"/>
    <w:rsid w:val="00B73532"/>
    <w:rsid w:val="00B75526"/>
    <w:rsid w:val="00B803A9"/>
    <w:rsid w:val="00B80F75"/>
    <w:rsid w:val="00B81AFC"/>
    <w:rsid w:val="00B82C30"/>
    <w:rsid w:val="00B90D23"/>
    <w:rsid w:val="00B94CDD"/>
    <w:rsid w:val="00BA08A6"/>
    <w:rsid w:val="00BA1A5C"/>
    <w:rsid w:val="00BA56AF"/>
    <w:rsid w:val="00BB21EC"/>
    <w:rsid w:val="00BB6647"/>
    <w:rsid w:val="00BC2B5D"/>
    <w:rsid w:val="00BC392A"/>
    <w:rsid w:val="00BC5CB6"/>
    <w:rsid w:val="00BC641F"/>
    <w:rsid w:val="00BC79AB"/>
    <w:rsid w:val="00BC7B99"/>
    <w:rsid w:val="00BD1F67"/>
    <w:rsid w:val="00BD4FD5"/>
    <w:rsid w:val="00BD6239"/>
    <w:rsid w:val="00BD7037"/>
    <w:rsid w:val="00BD73DA"/>
    <w:rsid w:val="00BE4E27"/>
    <w:rsid w:val="00BE693F"/>
    <w:rsid w:val="00C03B1C"/>
    <w:rsid w:val="00C03FBF"/>
    <w:rsid w:val="00C053D3"/>
    <w:rsid w:val="00C111D0"/>
    <w:rsid w:val="00C1164A"/>
    <w:rsid w:val="00C12D7B"/>
    <w:rsid w:val="00C151F8"/>
    <w:rsid w:val="00C16ECC"/>
    <w:rsid w:val="00C230D6"/>
    <w:rsid w:val="00C2347A"/>
    <w:rsid w:val="00C266FC"/>
    <w:rsid w:val="00C27FA5"/>
    <w:rsid w:val="00C344E4"/>
    <w:rsid w:val="00C347D3"/>
    <w:rsid w:val="00C35AB9"/>
    <w:rsid w:val="00C41ED2"/>
    <w:rsid w:val="00C454E6"/>
    <w:rsid w:val="00C47808"/>
    <w:rsid w:val="00C559A8"/>
    <w:rsid w:val="00C57A68"/>
    <w:rsid w:val="00C67BCC"/>
    <w:rsid w:val="00C7144D"/>
    <w:rsid w:val="00C80383"/>
    <w:rsid w:val="00C82342"/>
    <w:rsid w:val="00C84560"/>
    <w:rsid w:val="00C90C30"/>
    <w:rsid w:val="00C91269"/>
    <w:rsid w:val="00C91741"/>
    <w:rsid w:val="00C92843"/>
    <w:rsid w:val="00C96F12"/>
    <w:rsid w:val="00CA2513"/>
    <w:rsid w:val="00CA404A"/>
    <w:rsid w:val="00CA4553"/>
    <w:rsid w:val="00CB10B2"/>
    <w:rsid w:val="00CB12D6"/>
    <w:rsid w:val="00CB13B4"/>
    <w:rsid w:val="00CB2626"/>
    <w:rsid w:val="00CB5E0E"/>
    <w:rsid w:val="00CB5EF4"/>
    <w:rsid w:val="00CB6BF8"/>
    <w:rsid w:val="00CB7FC9"/>
    <w:rsid w:val="00CC3655"/>
    <w:rsid w:val="00CC3DB1"/>
    <w:rsid w:val="00CC5535"/>
    <w:rsid w:val="00CC5F08"/>
    <w:rsid w:val="00CC61E0"/>
    <w:rsid w:val="00CC74AE"/>
    <w:rsid w:val="00CD71A7"/>
    <w:rsid w:val="00CE0DC4"/>
    <w:rsid w:val="00CE23EA"/>
    <w:rsid w:val="00CE41A3"/>
    <w:rsid w:val="00CE634F"/>
    <w:rsid w:val="00CF18FE"/>
    <w:rsid w:val="00CF3484"/>
    <w:rsid w:val="00CF48AC"/>
    <w:rsid w:val="00CF55FA"/>
    <w:rsid w:val="00CF576E"/>
    <w:rsid w:val="00CF66A4"/>
    <w:rsid w:val="00D00307"/>
    <w:rsid w:val="00D04B5E"/>
    <w:rsid w:val="00D0744B"/>
    <w:rsid w:val="00D104D8"/>
    <w:rsid w:val="00D11AF0"/>
    <w:rsid w:val="00D12B1D"/>
    <w:rsid w:val="00D15B6E"/>
    <w:rsid w:val="00D16C86"/>
    <w:rsid w:val="00D1766A"/>
    <w:rsid w:val="00D17EFD"/>
    <w:rsid w:val="00D20F72"/>
    <w:rsid w:val="00D23216"/>
    <w:rsid w:val="00D24ED1"/>
    <w:rsid w:val="00D30518"/>
    <w:rsid w:val="00D401F5"/>
    <w:rsid w:val="00D419CE"/>
    <w:rsid w:val="00D44BBB"/>
    <w:rsid w:val="00D450B1"/>
    <w:rsid w:val="00D46E29"/>
    <w:rsid w:val="00D47797"/>
    <w:rsid w:val="00D526EE"/>
    <w:rsid w:val="00D52D5D"/>
    <w:rsid w:val="00D53E72"/>
    <w:rsid w:val="00D54D82"/>
    <w:rsid w:val="00D624E9"/>
    <w:rsid w:val="00D626D5"/>
    <w:rsid w:val="00D675F1"/>
    <w:rsid w:val="00D712E3"/>
    <w:rsid w:val="00D75D8D"/>
    <w:rsid w:val="00D816A6"/>
    <w:rsid w:val="00D84092"/>
    <w:rsid w:val="00D9060E"/>
    <w:rsid w:val="00D91D7C"/>
    <w:rsid w:val="00D95BCB"/>
    <w:rsid w:val="00D95BDB"/>
    <w:rsid w:val="00DA29BE"/>
    <w:rsid w:val="00DA330A"/>
    <w:rsid w:val="00DA66A0"/>
    <w:rsid w:val="00DB0507"/>
    <w:rsid w:val="00DB1645"/>
    <w:rsid w:val="00DB2BCC"/>
    <w:rsid w:val="00DB4990"/>
    <w:rsid w:val="00DC3F28"/>
    <w:rsid w:val="00DC5980"/>
    <w:rsid w:val="00DC5DDE"/>
    <w:rsid w:val="00DC6499"/>
    <w:rsid w:val="00DC6EE8"/>
    <w:rsid w:val="00DC7FBD"/>
    <w:rsid w:val="00DD2ACE"/>
    <w:rsid w:val="00DD2B54"/>
    <w:rsid w:val="00DD417E"/>
    <w:rsid w:val="00DD7AA6"/>
    <w:rsid w:val="00DD7E62"/>
    <w:rsid w:val="00DE0D79"/>
    <w:rsid w:val="00DE3367"/>
    <w:rsid w:val="00DE7B5F"/>
    <w:rsid w:val="00DF41E8"/>
    <w:rsid w:val="00DF4C45"/>
    <w:rsid w:val="00DF6D49"/>
    <w:rsid w:val="00DF7365"/>
    <w:rsid w:val="00E03D68"/>
    <w:rsid w:val="00E051CE"/>
    <w:rsid w:val="00E07BB2"/>
    <w:rsid w:val="00E10D17"/>
    <w:rsid w:val="00E114D0"/>
    <w:rsid w:val="00E12B5B"/>
    <w:rsid w:val="00E1694B"/>
    <w:rsid w:val="00E218DE"/>
    <w:rsid w:val="00E24D49"/>
    <w:rsid w:val="00E279CE"/>
    <w:rsid w:val="00E32B8D"/>
    <w:rsid w:val="00E33BAD"/>
    <w:rsid w:val="00E3452A"/>
    <w:rsid w:val="00E41784"/>
    <w:rsid w:val="00E4792B"/>
    <w:rsid w:val="00E63263"/>
    <w:rsid w:val="00E66D79"/>
    <w:rsid w:val="00E72B4F"/>
    <w:rsid w:val="00E74DD2"/>
    <w:rsid w:val="00E752F2"/>
    <w:rsid w:val="00E75A40"/>
    <w:rsid w:val="00E8537B"/>
    <w:rsid w:val="00E964A8"/>
    <w:rsid w:val="00E973F7"/>
    <w:rsid w:val="00EA1148"/>
    <w:rsid w:val="00EA274E"/>
    <w:rsid w:val="00EA51D9"/>
    <w:rsid w:val="00EA5D24"/>
    <w:rsid w:val="00EA6E29"/>
    <w:rsid w:val="00EA75F3"/>
    <w:rsid w:val="00EB2F6B"/>
    <w:rsid w:val="00EB52C7"/>
    <w:rsid w:val="00EC02D6"/>
    <w:rsid w:val="00EC0D03"/>
    <w:rsid w:val="00EC33C0"/>
    <w:rsid w:val="00EC3DDF"/>
    <w:rsid w:val="00EC6500"/>
    <w:rsid w:val="00ED3D8E"/>
    <w:rsid w:val="00ED415F"/>
    <w:rsid w:val="00ED49F8"/>
    <w:rsid w:val="00EE53C1"/>
    <w:rsid w:val="00EE5D01"/>
    <w:rsid w:val="00EE69EB"/>
    <w:rsid w:val="00EF3AD1"/>
    <w:rsid w:val="00EF3FF5"/>
    <w:rsid w:val="00EF6B55"/>
    <w:rsid w:val="00EF744F"/>
    <w:rsid w:val="00F02A8A"/>
    <w:rsid w:val="00F03DAF"/>
    <w:rsid w:val="00F100D8"/>
    <w:rsid w:val="00F12A6F"/>
    <w:rsid w:val="00F20918"/>
    <w:rsid w:val="00F20A4B"/>
    <w:rsid w:val="00F25A76"/>
    <w:rsid w:val="00F27B6F"/>
    <w:rsid w:val="00F32ABB"/>
    <w:rsid w:val="00F3610A"/>
    <w:rsid w:val="00F43AFE"/>
    <w:rsid w:val="00F45582"/>
    <w:rsid w:val="00F45FC8"/>
    <w:rsid w:val="00F47B73"/>
    <w:rsid w:val="00F51AFD"/>
    <w:rsid w:val="00F55F75"/>
    <w:rsid w:val="00F5716F"/>
    <w:rsid w:val="00F6588E"/>
    <w:rsid w:val="00F65AD6"/>
    <w:rsid w:val="00F667EA"/>
    <w:rsid w:val="00F76FF5"/>
    <w:rsid w:val="00F81270"/>
    <w:rsid w:val="00F81B94"/>
    <w:rsid w:val="00F93AD3"/>
    <w:rsid w:val="00FA0361"/>
    <w:rsid w:val="00FA07AA"/>
    <w:rsid w:val="00FA5DF4"/>
    <w:rsid w:val="00FA6AA3"/>
    <w:rsid w:val="00FB4963"/>
    <w:rsid w:val="00FB4C26"/>
    <w:rsid w:val="00FB705B"/>
    <w:rsid w:val="00FC31EA"/>
    <w:rsid w:val="00FC3E38"/>
    <w:rsid w:val="00FC444E"/>
    <w:rsid w:val="00FD356F"/>
    <w:rsid w:val="00FD5D42"/>
    <w:rsid w:val="00FE3171"/>
    <w:rsid w:val="00FE3708"/>
    <w:rsid w:val="00FE5A01"/>
    <w:rsid w:val="00FE629E"/>
    <w:rsid w:val="00FE6738"/>
    <w:rsid w:val="00FF0B01"/>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shapelayout>
  </w:shapeDefaults>
  <w:decimalSymbol w:val="."/>
  <w:listSeparator w:val=","/>
  <w14:docId w14:val="0DFC7566"/>
  <w15:docId w15:val="{D18A043E-B95F-472B-AD8C-B121EA9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83"/>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semiHidden/>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semiHidden/>
    <w:qFormat/>
    <w:rsid w:val="00D44BBB"/>
    <w:pPr>
      <w:ind w:left="720"/>
      <w:contextualSpacing/>
    </w:p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3C6960"/>
    <w:pPr>
      <w:numPr>
        <w:numId w:val="41"/>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3C6960"/>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uiPriority w:val="99"/>
    <w:rsid w:val="00683589"/>
    <w:pPr>
      <w:tabs>
        <w:tab w:val="center" w:pos="4320"/>
        <w:tab w:val="right" w:pos="8640"/>
      </w:tabs>
    </w:pPr>
  </w:style>
  <w:style w:type="character" w:customStyle="1" w:styleId="FooterChar">
    <w:name w:val="Footer Char"/>
    <w:link w:val="Footer"/>
    <w:uiPriority w:val="99"/>
    <w:rsid w:val="00683589"/>
    <w:rPr>
      <w:rFonts w:eastAsia="MS Mincho"/>
    </w:rPr>
  </w:style>
  <w:style w:type="character" w:styleId="Hyperlink">
    <w:name w:val="Hyperlink"/>
    <w:uiPriority w:val="99"/>
    <w:rsid w:val="00166030"/>
    <w:rPr>
      <w:color w:val="0000FF"/>
      <w:u w:val="none"/>
    </w:rPr>
  </w:style>
  <w:style w:type="character" w:styleId="FollowedHyperlink">
    <w:name w:val="FollowedHyperlink"/>
    <w:semiHidden/>
    <w:rsid w:val="00A46DF9"/>
    <w:rPr>
      <w:color w:val="800080"/>
      <w:u w:val="single"/>
    </w:rPr>
  </w:style>
  <w:style w:type="character" w:styleId="Strong">
    <w:name w:val="Strong"/>
    <w:uiPriority w:val="22"/>
    <w:semiHidden/>
    <w:qFormat/>
    <w:rsid w:val="00B118FE"/>
    <w:rPr>
      <w:b/>
      <w:bCs/>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rsid w:val="00CB7FC9"/>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CB7FC9"/>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styleId="ListParagraph">
    <w:name w:val="List Paragraph"/>
    <w:basedOn w:val="Normal"/>
    <w:link w:val="ListParagraphChar"/>
    <w:uiPriority w:val="34"/>
    <w:semiHidden/>
    <w:qFormat/>
    <w:rsid w:val="008F48CB"/>
    <w:pPr>
      <w:spacing w:before="0" w:after="200"/>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semiHidden/>
    <w:rsid w:val="00CB7FC9"/>
    <w:rPr>
      <w:rFonts w:ascii="Calibri" w:eastAsia="Calibri" w:hAnsi="Calibri"/>
      <w:sz w:val="22"/>
      <w:szCs w:val="22"/>
      <w:lang w:eastAsia="en-US"/>
    </w:rPr>
  </w:style>
  <w:style w:type="paragraph" w:customStyle="1" w:styleId="TSMH2">
    <w:name w:val="TSM H2"/>
    <w:basedOn w:val="Normal"/>
    <w:link w:val="TSMH2Char"/>
    <w:semiHidden/>
    <w:qFormat/>
    <w:rsid w:val="007A4B12"/>
    <w:pPr>
      <w:spacing w:before="80" w:after="80" w:line="240" w:lineRule="auto"/>
    </w:pPr>
    <w:rPr>
      <w:rFonts w:ascii="Calibri" w:eastAsia="Calibri" w:hAnsi="Calibri" w:cs="Times New Roman"/>
      <w:b/>
      <w:caps/>
      <w:sz w:val="22"/>
      <w:szCs w:val="24"/>
    </w:rPr>
  </w:style>
  <w:style w:type="character" w:customStyle="1" w:styleId="TSMH2Char">
    <w:name w:val="TSM H2 Char"/>
    <w:link w:val="TSMH2"/>
    <w:semiHidden/>
    <w:rsid w:val="00CB7FC9"/>
    <w:rPr>
      <w:rFonts w:ascii="Calibri" w:eastAsia="Calibri" w:hAnsi="Calibri"/>
      <w:b/>
      <w:caps/>
      <w:sz w:val="22"/>
      <w:szCs w:val="24"/>
      <w:lang w:eastAsia="en-US"/>
    </w:rPr>
  </w:style>
  <w:style w:type="paragraph" w:customStyle="1" w:styleId="Activitybullet">
    <w:name w:val="Activity bullet"/>
    <w:basedOn w:val="TSMtextbullets"/>
    <w:qFormat/>
    <w:rsid w:val="004C4BB5"/>
    <w:pPr>
      <w:keepNext/>
      <w:tabs>
        <w:tab w:val="left" w:pos="964"/>
      </w:tabs>
      <w:ind w:left="964" w:right="567" w:hanging="397"/>
    </w:pPr>
  </w:style>
  <w:style w:type="paragraph" w:customStyle="1" w:styleId="Activitytext">
    <w:name w:val="Activity text"/>
    <w:basedOn w:val="Normal"/>
    <w:qFormat/>
    <w:rsid w:val="00935B1A"/>
    <w:pPr>
      <w:ind w:left="567" w:right="567"/>
    </w:pPr>
  </w:style>
  <w:style w:type="paragraph" w:customStyle="1" w:styleId="TSMtxtbulletnumber">
    <w:name w:val="TSM txt bullet number"/>
    <w:basedOn w:val="TSMtextbullets"/>
    <w:link w:val="TSMtxtbulletnumberChar"/>
    <w:semiHidden/>
    <w:rsid w:val="00AF0611"/>
    <w:pPr>
      <w:numPr>
        <w:numId w:val="27"/>
      </w:numPr>
      <w:spacing w:before="80" w:after="80" w:line="240" w:lineRule="auto"/>
    </w:pPr>
    <w:rPr>
      <w:rFonts w:ascii="Calibri" w:eastAsia="Calibri" w:hAnsi="Calibri" w:cs="Times New Roman"/>
    </w:rPr>
  </w:style>
  <w:style w:type="character" w:styleId="PageNumber">
    <w:name w:val="page number"/>
    <w:uiPriority w:val="99"/>
    <w:semiHidden/>
    <w:unhideWhenUsed/>
    <w:rsid w:val="0050241B"/>
  </w:style>
  <w:style w:type="character" w:styleId="Emphasis">
    <w:name w:val="Emphasis"/>
    <w:uiPriority w:val="20"/>
    <w:semiHidden/>
    <w:qFormat/>
    <w:rsid w:val="008A6377"/>
    <w:rPr>
      <w:i/>
      <w:iCs/>
    </w:rPr>
  </w:style>
  <w:style w:type="character" w:customStyle="1" w:styleId="TSMtxtbulletnumberChar">
    <w:name w:val="TSM txt bullet number Char"/>
    <w:link w:val="TSMtxtbulletnumber"/>
    <w:semiHidden/>
    <w:rsid w:val="003C6960"/>
    <w:rPr>
      <w:rFonts w:ascii="Calibri" w:eastAsia="Calibri" w:hAnsi="Calibri"/>
      <w:sz w:val="18"/>
      <w:lang w:eastAsia="en-US"/>
    </w:rPr>
  </w:style>
  <w:style w:type="paragraph" w:customStyle="1" w:styleId="Bullet">
    <w:name w:val="Bullet"/>
    <w:basedOn w:val="Normal"/>
    <w:qFormat/>
    <w:rsid w:val="00957539"/>
    <w:pPr>
      <w:numPr>
        <w:numId w:val="32"/>
      </w:numPr>
      <w:spacing w:after="120" w:line="240" w:lineRule="auto"/>
      <w:ind w:left="697" w:hanging="357"/>
    </w:pPr>
    <w:rPr>
      <w:rFonts w:ascii="Calibri" w:eastAsia="Times New Roman" w:hAnsi="Calibri" w:cs="Times New Roman"/>
      <w:sz w:val="22"/>
      <w:szCs w:val="24"/>
    </w:rPr>
  </w:style>
  <w:style w:type="paragraph" w:styleId="CommentText">
    <w:name w:val="annotation text"/>
    <w:basedOn w:val="Normal"/>
    <w:link w:val="CommentTextChar"/>
    <w:semiHidden/>
    <w:rsid w:val="00957539"/>
    <w:pPr>
      <w:spacing w:before="0" w:after="200" w:line="240" w:lineRule="auto"/>
    </w:pPr>
    <w:rPr>
      <w:rFonts w:ascii="Calibri" w:eastAsia="Calibri" w:hAnsi="Calibri" w:cs="Times New Roman"/>
      <w:sz w:val="20"/>
      <w:szCs w:val="20"/>
    </w:rPr>
  </w:style>
  <w:style w:type="character" w:customStyle="1" w:styleId="CommentTextChar">
    <w:name w:val="Comment Text Char"/>
    <w:link w:val="CommentText"/>
    <w:semiHidden/>
    <w:rsid w:val="00CB7FC9"/>
    <w:rPr>
      <w:rFonts w:ascii="Calibri" w:eastAsia="Calibri" w:hAnsi="Calibri"/>
      <w:lang w:eastAsia="en-US"/>
    </w:rPr>
  </w:style>
  <w:style w:type="paragraph" w:customStyle="1" w:styleId="activitybullets">
    <w:name w:val="activity bullets"/>
    <w:basedOn w:val="TSMtextbullets"/>
    <w:qFormat/>
    <w:rsid w:val="00935B1A"/>
    <w:pPr>
      <w:keepNext/>
      <w:tabs>
        <w:tab w:val="left" w:pos="964"/>
      </w:tabs>
      <w:ind w:left="964" w:right="567" w:hanging="397"/>
    </w:pPr>
    <w:rPr>
      <w:i/>
    </w:rPr>
  </w:style>
  <w:style w:type="paragraph" w:customStyle="1" w:styleId="Activitysubhead">
    <w:name w:val="Activity sub head"/>
    <w:basedOn w:val="Activitytext"/>
    <w:qFormat/>
    <w:rsid w:val="00935B1A"/>
    <w:pPr>
      <w:keepNext/>
      <w:spacing w:before="240" w:line="240" w:lineRule="auto"/>
    </w:pPr>
    <w:rPr>
      <w:b/>
    </w:rPr>
  </w:style>
  <w:style w:type="paragraph" w:customStyle="1" w:styleId="TSMsubbullets">
    <w:name w:val="TSM subbullets"/>
    <w:basedOn w:val="Normal"/>
    <w:next w:val="TSMTxt"/>
    <w:qFormat/>
    <w:rsid w:val="009161BA"/>
    <w:pPr>
      <w:numPr>
        <w:ilvl w:val="1"/>
        <w:numId w:val="40"/>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7B6783"/>
    <w:rPr>
      <w:i/>
    </w:rPr>
  </w:style>
  <w:style w:type="character" w:customStyle="1" w:styleId="TSMbulletsChar">
    <w:name w:val="TSM  bullets Char"/>
    <w:link w:val="TSMbullets"/>
    <w:rsid w:val="007B6783"/>
    <w:rPr>
      <w:rFonts w:ascii="Arial" w:hAnsi="Arial" w:cs="Arial"/>
      <w:i/>
      <w:sz w:val="18"/>
      <w:lang w:eastAsia="en-US"/>
    </w:rPr>
  </w:style>
  <w:style w:type="character" w:styleId="CommentReference">
    <w:name w:val="annotation reference"/>
    <w:semiHidden/>
    <w:unhideWhenUsed/>
    <w:rsid w:val="00280914"/>
    <w:rPr>
      <w:sz w:val="16"/>
      <w:szCs w:val="16"/>
    </w:rPr>
  </w:style>
  <w:style w:type="paragraph" w:styleId="CommentSubject">
    <w:name w:val="annotation subject"/>
    <w:basedOn w:val="CommentText"/>
    <w:next w:val="CommentText"/>
    <w:link w:val="CommentSubjectChar"/>
    <w:semiHidden/>
    <w:unhideWhenUsed/>
    <w:rsid w:val="00280914"/>
    <w:pPr>
      <w:spacing w:before="120" w:after="0" w:line="276" w:lineRule="auto"/>
    </w:pPr>
    <w:rPr>
      <w:rFonts w:ascii="Arial" w:eastAsia="MS Mincho" w:hAnsi="Arial" w:cs="Arial"/>
      <w:b/>
      <w:bCs/>
    </w:rPr>
  </w:style>
  <w:style w:type="character" w:customStyle="1" w:styleId="CommentSubjectChar">
    <w:name w:val="Comment Subject Char"/>
    <w:link w:val="CommentSubject"/>
    <w:semiHidden/>
    <w:rsid w:val="00280914"/>
    <w:rPr>
      <w:rFonts w:ascii="Arial" w:eastAsia="MS Mincho"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Lift%20Projects\MoE\Projects\Instructional%20series\Connected\Connected%202014\Teacher%20support%20material\L3\11.%20Proofed\www.connected.tki.org.nz" TargetMode="External"/><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biotechlearn.org.nz/themes/biotech_and_taonga" TargetMode="External"/><Relationship Id="rId26" Type="http://schemas.openxmlformats.org/officeDocument/2006/relationships/hyperlink" Target="http://www.connected.tki.org.nz" TargetMode="External"/><Relationship Id="rId3" Type="http://schemas.openxmlformats.org/officeDocument/2006/relationships/styles" Target="styles.xml"/><Relationship Id="rId21" Type="http://schemas.openxmlformats.org/officeDocument/2006/relationships/hyperlink" Target="http://www.maramatanga.ac.nz/project/antiviral-and-anti-inflammatory-activity-kawakawa-leaf-extract" TargetMode="Externa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image" Target="media/image3.jpeg"/><Relationship Id="rId25" Type="http://schemas.openxmlformats.org/officeDocument/2006/relationships/hyperlink" Target="http://sciencelearn.org.nz/Contexts/Fighting-Infection/Looking-Closer/Rongoa-Maori" TargetMode="External"/><Relationship Id="rId2" Type="http://schemas.openxmlformats.org/officeDocument/2006/relationships/numbering" Target="numbering.xml"/><Relationship Id="rId16" Type="http://schemas.openxmlformats.org/officeDocument/2006/relationships/hyperlink" Target="http://www.literacyprogressions.tki.org.nz/" TargetMode="External"/><Relationship Id="rId20" Type="http://schemas.openxmlformats.org/officeDocument/2006/relationships/hyperlink" Target="http://biotechlearn.org.nz/themes/biotech_and_taonga/the_harakeke_project_at_industrial_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oyalsociety.org.nz/2013/12/16/traditional-maori-medicine-study-wins-american-ambassador-award/" TargetMode="External"/><Relationship Id="rId5" Type="http://schemas.openxmlformats.org/officeDocument/2006/relationships/webSettings" Target="webSettings.xml"/><Relationship Id="rId15" Type="http://schemas.openxmlformats.org/officeDocument/2006/relationships/hyperlink" Target="http://literacyonline.tki.org.nz/Literacy-Online/Student-needs/National-Standards-Reading-and-Writing" TargetMode="External"/><Relationship Id="rId23" Type="http://schemas.openxmlformats.org/officeDocument/2006/relationships/hyperlink" Target="http://www.nzscienceteacher.co.nz/putaiao/realising-a-dream-in-science/"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biotechlearn.org.nz/focus_stories/honey_to_hea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technology.tki.org.nz/Resources/Student-showcases/Food-technology-and-Biotechnology/Kawakawa-leaf-extrac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Lift%20-%20Connected%20Teacher%20Support%20Material%20template\Template%20and%20revisions\Rvsd%20-%20Connected%20Colour%20template2%20Peggy%2027%20N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C239-248E-4880-9041-C75A8616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Rvsd - Connected Colour template2 Peggy 27 Nov</Template>
  <TotalTime>1</TotalTime>
  <Pages>8</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23137</CharactersWithSpaces>
  <SharedDoc>false</SharedDoc>
  <HLinks>
    <vt:vector size="150" baseType="variant">
      <vt:variant>
        <vt:i4>2949173</vt:i4>
      </vt:variant>
      <vt:variant>
        <vt:i4>69</vt:i4>
      </vt:variant>
      <vt:variant>
        <vt:i4>0</vt:i4>
      </vt:variant>
      <vt:variant>
        <vt:i4>5</vt:i4>
      </vt:variant>
      <vt:variant>
        <vt:lpwstr>https://www.youtube.com/user/pacificvoyagers/videos</vt:lpwstr>
      </vt:variant>
      <vt:variant>
        <vt:lpwstr/>
      </vt:variant>
      <vt:variant>
        <vt:i4>2883636</vt:i4>
      </vt:variant>
      <vt:variant>
        <vt:i4>66</vt:i4>
      </vt:variant>
      <vt:variant>
        <vt:i4>0</vt:i4>
      </vt:variant>
      <vt:variant>
        <vt:i4>5</vt:i4>
      </vt:variant>
      <vt:variant>
        <vt:lpwstr>http://www.herbkanehawaii.com/</vt:lpwstr>
      </vt:variant>
      <vt:variant>
        <vt:lpwstr/>
      </vt:variant>
      <vt:variant>
        <vt:i4>8257659</vt:i4>
      </vt:variant>
      <vt:variant>
        <vt:i4>63</vt:i4>
      </vt:variant>
      <vt:variant>
        <vt:i4>0</vt:i4>
      </vt:variant>
      <vt:variant>
        <vt:i4>5</vt:i4>
      </vt:variant>
      <vt:variant>
        <vt:lpwstr>https://www.youtube.com/watch?v=WWqATz38uug</vt:lpwstr>
      </vt:variant>
      <vt:variant>
        <vt:lpwstr/>
      </vt:variant>
      <vt:variant>
        <vt:i4>4128868</vt:i4>
      </vt:variant>
      <vt:variant>
        <vt:i4>60</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57</vt:i4>
      </vt:variant>
      <vt:variant>
        <vt:i4>0</vt:i4>
      </vt:variant>
      <vt:variant>
        <vt:i4>5</vt:i4>
      </vt:variant>
      <vt:variant>
        <vt:lpwstr>http://www.teara.govt.nz/en/canoe-navigation/page-1</vt:lpwstr>
      </vt:variant>
      <vt:variant>
        <vt:lpwstr/>
      </vt:variant>
      <vt:variant>
        <vt:i4>1310726</vt:i4>
      </vt:variant>
      <vt:variant>
        <vt:i4>54</vt:i4>
      </vt:variant>
      <vt:variant>
        <vt:i4>0</vt:i4>
      </vt:variant>
      <vt:variant>
        <vt:i4>5</vt:i4>
      </vt:variant>
      <vt:variant>
        <vt:lpwstr>http://technology.tki.org.nz/</vt:lpwstr>
      </vt:variant>
      <vt:variant>
        <vt:lpwstr/>
      </vt:variant>
      <vt:variant>
        <vt:i4>2490376</vt:i4>
      </vt:variant>
      <vt:variant>
        <vt:i4>51</vt:i4>
      </vt:variant>
      <vt:variant>
        <vt:i4>0</vt:i4>
      </vt:variant>
      <vt:variant>
        <vt:i4>5</vt:i4>
      </vt:variant>
      <vt:variant>
        <vt:lpwstr>http://technology.tki.org.nz/Glossary</vt:lpwstr>
      </vt:variant>
      <vt:variant>
        <vt:lpwstr>glossary_31788</vt:lpwstr>
      </vt:variant>
      <vt:variant>
        <vt:i4>2424840</vt:i4>
      </vt:variant>
      <vt:variant>
        <vt:i4>48</vt:i4>
      </vt:variant>
      <vt:variant>
        <vt:i4>0</vt:i4>
      </vt:variant>
      <vt:variant>
        <vt:i4>5</vt:i4>
      </vt:variant>
      <vt:variant>
        <vt:lpwstr>http://technology.tki.org.nz/Glossary</vt:lpwstr>
      </vt:variant>
      <vt:variant>
        <vt:lpwstr>glossary_31884</vt:lpwstr>
      </vt:variant>
      <vt:variant>
        <vt:i4>65576</vt:i4>
      </vt:variant>
      <vt:variant>
        <vt:i4>45</vt:i4>
      </vt:variant>
      <vt:variant>
        <vt:i4>0</vt:i4>
      </vt:variant>
      <vt:variant>
        <vt:i4>5</vt:i4>
      </vt:variant>
      <vt:variant>
        <vt:lpwstr>http://projecttwinstreams.com/?page_id=457</vt:lpwstr>
      </vt:variant>
      <vt:variant>
        <vt:lpwstr/>
      </vt:variant>
      <vt:variant>
        <vt:i4>3473459</vt:i4>
      </vt:variant>
      <vt:variant>
        <vt:i4>42</vt:i4>
      </vt:variant>
      <vt:variant>
        <vt:i4>0</vt:i4>
      </vt:variant>
      <vt:variant>
        <vt:i4>5</vt:i4>
      </vt:variant>
      <vt:variant>
        <vt:lpwstr>http://www.es.govt.nz/for-schools/educational-resources/stream-studies/</vt:lpwstr>
      </vt:variant>
      <vt:variant>
        <vt:lpwstr/>
      </vt:variant>
      <vt:variant>
        <vt:i4>6225936</vt:i4>
      </vt:variant>
      <vt:variant>
        <vt:i4>39</vt:i4>
      </vt:variant>
      <vt:variant>
        <vt:i4>0</vt:i4>
      </vt:variant>
      <vt:variant>
        <vt:i4>5</vt:i4>
      </vt:variant>
      <vt:variant>
        <vt:lpwstr>http://www.sirpeterblaketrust.org/get-involved/care-for-our-coast</vt:lpwstr>
      </vt:variant>
      <vt:variant>
        <vt:lpwstr/>
      </vt:variant>
      <vt:variant>
        <vt:i4>2687033</vt:i4>
      </vt:variant>
      <vt:variant>
        <vt:i4>36</vt:i4>
      </vt:variant>
      <vt:variant>
        <vt:i4>0</vt:i4>
      </vt:variant>
      <vt:variant>
        <vt:i4>5</vt:i4>
      </vt:variant>
      <vt:variant>
        <vt:lpwstr>http://www.doc.govt.nz/getting-involved/for-teachers/themes/marine/</vt:lpwstr>
      </vt:variant>
      <vt:variant>
        <vt:lpwstr/>
      </vt:variant>
      <vt:variant>
        <vt:i4>3080226</vt:i4>
      </vt:variant>
      <vt:variant>
        <vt:i4>33</vt:i4>
      </vt:variant>
      <vt:variant>
        <vt:i4>0</vt:i4>
      </vt:variant>
      <vt:variant>
        <vt:i4>5</vt:i4>
      </vt:variant>
      <vt:variant>
        <vt:lpwstr>http://www.tepapa.govt.nz/Education/OnlineResources/Matariki/Pages/MatarikiTeacherResource.aspx</vt:lpwstr>
      </vt:variant>
      <vt:variant>
        <vt:lpwstr/>
      </vt:variant>
      <vt:variant>
        <vt:i4>1507396</vt:i4>
      </vt:variant>
      <vt:variant>
        <vt:i4>30</vt:i4>
      </vt:variant>
      <vt:variant>
        <vt:i4>0</vt:i4>
      </vt:variant>
      <vt:variant>
        <vt:i4>5</vt:i4>
      </vt:variant>
      <vt:variant>
        <vt:lpwstr>http://ecan.govt.nz/advice/your-school/lesson-resources/pages/water.aspx</vt:lpwstr>
      </vt:variant>
      <vt:variant>
        <vt:lpwstr/>
      </vt:variant>
      <vt:variant>
        <vt:i4>5570628</vt:i4>
      </vt:variant>
      <vt:variant>
        <vt:i4>27</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24</vt:i4>
      </vt:variant>
      <vt:variant>
        <vt:i4>0</vt:i4>
      </vt:variant>
      <vt:variant>
        <vt:i4>5</vt:i4>
      </vt:variant>
      <vt:variant>
        <vt:lpwstr>http://www.gw.govt.nz/take-action-for-water</vt:lpwstr>
      </vt:variant>
      <vt:variant>
        <vt:lpwstr/>
      </vt:variant>
      <vt:variant>
        <vt:i4>3997777</vt:i4>
      </vt:variant>
      <vt:variant>
        <vt:i4>21</vt:i4>
      </vt:variant>
      <vt:variant>
        <vt:i4>0</vt:i4>
      </vt:variant>
      <vt:variant>
        <vt:i4>5</vt:i4>
      </vt:variant>
      <vt:variant>
        <vt:lpwstr>http://www.nzmaths.co.nz/figure-it-out-carousel-interface?parent_node=</vt:lpwstr>
      </vt:variant>
      <vt:variant>
        <vt:lpwstr>c=13;p=0</vt:lpwstr>
      </vt:variant>
      <vt:variant>
        <vt:i4>4194395</vt:i4>
      </vt:variant>
      <vt:variant>
        <vt:i4>18</vt:i4>
      </vt:variant>
      <vt:variant>
        <vt:i4>0</vt:i4>
      </vt:variant>
      <vt:variant>
        <vt:i4>5</vt:i4>
      </vt:variant>
      <vt:variant>
        <vt:lpwstr>http://www.learnz.org.nz/</vt:lpwstr>
      </vt:variant>
      <vt:variant>
        <vt:lpwstr/>
      </vt:variant>
      <vt:variant>
        <vt:i4>524288</vt:i4>
      </vt:variant>
      <vt:variant>
        <vt:i4>15</vt:i4>
      </vt:variant>
      <vt:variant>
        <vt:i4>0</vt:i4>
      </vt:variant>
      <vt:variant>
        <vt:i4>5</vt:i4>
      </vt:variant>
      <vt:variant>
        <vt:lpwstr>http://www2.learnz.org.nz/core-fieldtrips.php</vt:lpwstr>
      </vt:variant>
      <vt:variant>
        <vt:lpwstr/>
      </vt:variant>
      <vt:variant>
        <vt:i4>786508</vt:i4>
      </vt:variant>
      <vt:variant>
        <vt:i4>12</vt:i4>
      </vt:variant>
      <vt:variant>
        <vt:i4>0</vt:i4>
      </vt:variant>
      <vt:variant>
        <vt:i4>5</vt:i4>
      </vt:variant>
      <vt:variant>
        <vt:lpwstr>http://scienceonline.tki.org.nz/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Jenny</dc:creator>
  <cp:lastModifiedBy>Jenny</cp:lastModifiedBy>
  <cp:revision>3</cp:revision>
  <cp:lastPrinted>2015-10-19T04:01:00Z</cp:lastPrinted>
  <dcterms:created xsi:type="dcterms:W3CDTF">2015-10-19T04:01:00Z</dcterms:created>
  <dcterms:modified xsi:type="dcterms:W3CDTF">2015-10-20T01:21:00Z</dcterms:modified>
</cp:coreProperties>
</file>